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7" w:type="dxa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7138"/>
        <w:gridCol w:w="3569"/>
      </w:tblGrid>
      <w:tr w:rsidR="009225FE" w:rsidRPr="00B036F2" w14:paraId="680D2080" w14:textId="6D1204D1" w:rsidTr="00051152">
        <w:trPr>
          <w:trHeight w:val="1825"/>
        </w:trPr>
        <w:tc>
          <w:tcPr>
            <w:tcW w:w="7138" w:type="dxa"/>
            <w:hideMark/>
          </w:tcPr>
          <w:p w14:paraId="0893B2CD" w14:textId="7FB4CEA3" w:rsidR="009225FE" w:rsidRPr="00C70F33" w:rsidRDefault="00A82E71" w:rsidP="009225FE">
            <w:pPr>
              <w:pStyle w:val="Titel"/>
              <w:ind w:left="0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Ihr Auftrag</w:t>
            </w:r>
          </w:p>
        </w:tc>
        <w:tc>
          <w:tcPr>
            <w:tcW w:w="3569" w:type="dxa"/>
          </w:tcPr>
          <w:p w14:paraId="58D82C14" w14:textId="77777777" w:rsidR="00051152" w:rsidRPr="00B036F2" w:rsidRDefault="00051152" w:rsidP="00051152">
            <w:pPr>
              <w:pStyle w:val="Titel"/>
              <w:spacing w:line="240" w:lineRule="auto"/>
              <w:ind w:left="0"/>
              <w:rPr>
                <w:rFonts w:ascii="Aptos" w:hAnsi="Aptos"/>
                <w:sz w:val="14"/>
                <w:szCs w:val="16"/>
              </w:rPr>
            </w:pPr>
          </w:p>
          <w:p w14:paraId="674FA635" w14:textId="42C3D5AA" w:rsidR="009225FE" w:rsidRPr="00B036F2" w:rsidRDefault="006E5BD4" w:rsidP="00051152">
            <w:pPr>
              <w:pStyle w:val="Titel"/>
              <w:spacing w:line="240" w:lineRule="auto"/>
              <w:ind w:left="0"/>
              <w:rPr>
                <w:rFonts w:ascii="Aptos" w:hAnsi="Aptos"/>
                <w:b/>
                <w:bCs/>
              </w:rPr>
            </w:pPr>
            <w:r w:rsidRPr="00B036F2">
              <w:rPr>
                <w:rFonts w:ascii="Aptos" w:hAnsi="Aptos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E7EB8FF" wp14:editId="6DE8A48F">
                  <wp:simplePos x="0" y="0"/>
                  <wp:positionH relativeFrom="column">
                    <wp:posOffset>-560070</wp:posOffset>
                  </wp:positionH>
                  <wp:positionV relativeFrom="paragraph">
                    <wp:posOffset>-176530</wp:posOffset>
                  </wp:positionV>
                  <wp:extent cx="534670" cy="534670"/>
                  <wp:effectExtent l="0" t="0" r="0" b="0"/>
                  <wp:wrapTight wrapText="bothSides">
                    <wp:wrapPolygon edited="0">
                      <wp:start x="8466" y="0"/>
                      <wp:lineTo x="0" y="12314"/>
                      <wp:lineTo x="0" y="13853"/>
                      <wp:lineTo x="3848" y="20779"/>
                      <wp:lineTo x="10774" y="20779"/>
                      <wp:lineTo x="20779" y="18470"/>
                      <wp:lineTo x="20779" y="16931"/>
                      <wp:lineTo x="20010" y="13083"/>
                      <wp:lineTo x="12314" y="0"/>
                      <wp:lineTo x="8466" y="0"/>
                    </wp:wrapPolygon>
                  </wp:wrapTight>
                  <wp:docPr id="996110749" name="Grafik 3" descr="Pyramidenform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10749" name="Grafik 996110749" descr="Pyramidenform mit einfarbiger Füllun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36F2">
              <w:rPr>
                <w:rFonts w:ascii="Aptos" w:hAnsi="Aptos"/>
                <w:b/>
                <w:bCs/>
                <w:sz w:val="32"/>
                <w:szCs w:val="36"/>
              </w:rPr>
              <w:t>Logo</w:t>
            </w:r>
          </w:p>
        </w:tc>
      </w:tr>
    </w:tbl>
    <w:p w14:paraId="08B319D8" w14:textId="6144F7DF" w:rsidR="00002CF0" w:rsidRPr="00B036F2" w:rsidRDefault="00002CF0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p w14:paraId="5F5E62D8" w14:textId="77777777" w:rsidR="005C5EF2" w:rsidRPr="00B036F2" w:rsidRDefault="005C5EF2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tbl>
      <w:tblPr>
        <w:tblW w:w="10616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6663"/>
        <w:gridCol w:w="2126"/>
        <w:gridCol w:w="1827"/>
      </w:tblGrid>
      <w:tr w:rsidR="00482FA3" w:rsidRPr="00B036F2" w14:paraId="7DB7B739" w14:textId="77777777" w:rsidTr="001B1D19">
        <w:trPr>
          <w:trHeight w:val="195"/>
        </w:trPr>
        <w:tc>
          <w:tcPr>
            <w:tcW w:w="6663" w:type="dxa"/>
            <w:hideMark/>
          </w:tcPr>
          <w:p w14:paraId="250E8138" w14:textId="546683C3" w:rsidR="00482FA3" w:rsidRPr="00B036F2" w:rsidRDefault="00482FA3" w:rsidP="00482FA3">
            <w:pPr>
              <w:rPr>
                <w:rFonts w:ascii="Aptos" w:hAnsi="Aptos"/>
                <w:color w:val="000000" w:themeColor="text1"/>
                <w:sz w:val="16"/>
                <w:szCs w:val="16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>Ihr Firmenname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Ihr Name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Absendestraße</w:t>
            </w:r>
            <w:proofErr w:type="spellEnd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1b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12345 </w:t>
            </w:r>
            <w:proofErr w:type="spellStart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Absendeort</w:t>
            </w:r>
            <w:proofErr w:type="spellEnd"/>
          </w:p>
        </w:tc>
        <w:tc>
          <w:tcPr>
            <w:tcW w:w="2126" w:type="dxa"/>
          </w:tcPr>
          <w:p w14:paraId="388011F8" w14:textId="77777777" w:rsidR="00482FA3" w:rsidRPr="00B036F2" w:rsidRDefault="00482FA3" w:rsidP="00482FA3">
            <w:pPr>
              <w:pStyle w:val="Titel"/>
              <w:spacing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43E1BA8" w14:textId="6A2131EC" w:rsidR="00482FA3" w:rsidRPr="00B036F2" w:rsidRDefault="00482FA3" w:rsidP="00312028">
            <w:pPr>
              <w:pStyle w:val="Titel"/>
              <w:ind w:left="0"/>
              <w:jc w:val="right"/>
              <w:rPr>
                <w:rFonts w:ascii="Aptos" w:hAnsi="Aptos"/>
                <w:noProof/>
                <w:sz w:val="16"/>
                <w:szCs w:val="16"/>
                <w:lang w:bidi="de-DE"/>
              </w:rPr>
            </w:pPr>
          </w:p>
        </w:tc>
      </w:tr>
      <w:tr w:rsidR="00C10923" w:rsidRPr="00B036F2" w14:paraId="07536B85" w14:textId="77777777" w:rsidTr="001B1D19">
        <w:trPr>
          <w:trHeight w:val="420"/>
        </w:trPr>
        <w:tc>
          <w:tcPr>
            <w:tcW w:w="6663" w:type="dxa"/>
            <w:hideMark/>
          </w:tcPr>
          <w:p w14:paraId="078073D5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Muster GmbH</w:t>
            </w:r>
          </w:p>
          <w:p w14:paraId="65E85A47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Frau Mila Muster</w:t>
            </w:r>
          </w:p>
          <w:p w14:paraId="1DDC3837" w14:textId="77777777" w:rsidR="00C10923" w:rsidRPr="00B036F2" w:rsidRDefault="00C10923" w:rsidP="00482FA3">
            <w:pPr>
              <w:rPr>
                <w:rFonts w:ascii="Aptos" w:hAnsi="Aptos"/>
                <w:szCs w:val="24"/>
              </w:rPr>
            </w:pPr>
            <w:r w:rsidRPr="00B036F2">
              <w:rPr>
                <w:rFonts w:ascii="Aptos" w:hAnsi="Aptos"/>
                <w:szCs w:val="24"/>
              </w:rPr>
              <w:t>Hauptstraße 1</w:t>
            </w:r>
          </w:p>
          <w:p w14:paraId="01F2EEC3" w14:textId="24654CAE" w:rsidR="00C10923" w:rsidRPr="00B036F2" w:rsidRDefault="00C10923" w:rsidP="00482FA3">
            <w:pPr>
              <w:rPr>
                <w:rFonts w:ascii="Aptos" w:hAnsi="Aptos"/>
                <w:sz w:val="22"/>
                <w:szCs w:val="22"/>
              </w:rPr>
            </w:pPr>
            <w:r w:rsidRPr="00B036F2">
              <w:rPr>
                <w:rFonts w:ascii="Aptos" w:hAnsi="Aptos"/>
                <w:szCs w:val="24"/>
              </w:rPr>
              <w:t>12345 Musterstadt</w:t>
            </w:r>
          </w:p>
        </w:tc>
        <w:tc>
          <w:tcPr>
            <w:tcW w:w="2126" w:type="dxa"/>
            <w:vMerge w:val="restart"/>
          </w:tcPr>
          <w:p w14:paraId="4BF698E6" w14:textId="77777777" w:rsidR="00C10923" w:rsidRPr="00B036F2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Kunden-Nr.:</w:t>
            </w:r>
          </w:p>
          <w:p w14:paraId="5605E3EE" w14:textId="0F160275" w:rsidR="00C10923" w:rsidRPr="00B036F2" w:rsidRDefault="001B1D19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Auftragsdatum:</w:t>
            </w:r>
          </w:p>
          <w:p w14:paraId="5FBE5DE5" w14:textId="5D99FDC3" w:rsidR="00C10923" w:rsidRPr="00B036F2" w:rsidRDefault="001B1D19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C10923"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atum:</w:t>
            </w:r>
          </w:p>
        </w:tc>
        <w:tc>
          <w:tcPr>
            <w:tcW w:w="1827" w:type="dxa"/>
            <w:vMerge w:val="restart"/>
          </w:tcPr>
          <w:p w14:paraId="75712AB9" w14:textId="26BBF638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3210</w:t>
            </w:r>
          </w:p>
          <w:p w14:paraId="357602BD" w14:textId="4FD0FDC0" w:rsidR="00C10923" w:rsidRPr="00B036F2" w:rsidRDefault="00D40ED5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TT.MM.JJJJ</w:t>
            </w:r>
          </w:p>
          <w:p w14:paraId="161A3AEE" w14:textId="3C61722E" w:rsidR="00C10923" w:rsidRPr="00B036F2" w:rsidRDefault="00C10923" w:rsidP="001B1D19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9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.0</w:t>
            </w:r>
            <w:r w:rsidR="00D40ED5">
              <w:rPr>
                <w:rFonts w:ascii="Aptos" w:hAnsi="Aptos"/>
                <w:color w:val="000000" w:themeColor="text1"/>
                <w:sz w:val="22"/>
                <w:szCs w:val="22"/>
              </w:rPr>
              <w:t>8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.202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4</w:t>
            </w:r>
          </w:p>
        </w:tc>
      </w:tr>
      <w:tr w:rsidR="00C10923" w:rsidRPr="00B036F2" w14:paraId="33182322" w14:textId="77777777" w:rsidTr="001B1D19">
        <w:trPr>
          <w:trHeight w:val="420"/>
        </w:trPr>
        <w:tc>
          <w:tcPr>
            <w:tcW w:w="6663" w:type="dxa"/>
          </w:tcPr>
          <w:p w14:paraId="14F5088F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14:paraId="17560E73" w14:textId="0C519D2C" w:rsidR="00C10923" w:rsidRPr="00B036F2" w:rsidRDefault="00C10923" w:rsidP="00312028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5B75039A" w14:textId="23030B04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69FB42AF" w14:textId="77777777" w:rsidR="00482FA3" w:rsidRPr="00B036F2" w:rsidRDefault="00482FA3" w:rsidP="00482FA3">
      <w:pPr>
        <w:rPr>
          <w:rFonts w:ascii="Aptos" w:hAnsi="Aptos"/>
        </w:rPr>
      </w:pPr>
    </w:p>
    <w:p w14:paraId="0C613780" w14:textId="0D4294E9" w:rsidR="00DC6E21" w:rsidRPr="00B036F2" w:rsidRDefault="009F32FC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  <w:r>
        <w:rPr>
          <w:rFonts w:ascii="Aptos" w:hAnsi="Aptos"/>
          <w:b/>
          <w:bCs/>
          <w:color w:val="000000" w:themeColor="text1"/>
          <w:sz w:val="40"/>
          <w:szCs w:val="40"/>
        </w:rPr>
        <w:t>Auftragsbestätigung</w:t>
      </w:r>
    </w:p>
    <w:p w14:paraId="089AF0FC" w14:textId="716D965C" w:rsidR="00DC6E21" w:rsidRPr="00B036F2" w:rsidRDefault="00DC6E21" w:rsidP="00DC6E21">
      <w:pPr>
        <w:rPr>
          <w:rFonts w:ascii="Aptos" w:hAnsi="Aptos"/>
          <w:color w:val="000000" w:themeColor="text1"/>
          <w:sz w:val="22"/>
          <w:szCs w:val="22"/>
        </w:rPr>
      </w:pPr>
      <w:r w:rsidRPr="00B036F2">
        <w:rPr>
          <w:rFonts w:ascii="Aptos" w:hAnsi="Aptos"/>
          <w:color w:val="000000" w:themeColor="text1"/>
          <w:sz w:val="22"/>
          <w:szCs w:val="22"/>
        </w:rPr>
        <w:t xml:space="preserve">Vielen Dank für Ihren Auftrag. </w:t>
      </w:r>
      <w:r w:rsidR="00CD6970">
        <w:rPr>
          <w:rFonts w:ascii="Aptos" w:hAnsi="Aptos"/>
          <w:color w:val="000000" w:themeColor="text1"/>
          <w:sz w:val="22"/>
          <w:szCs w:val="22"/>
        </w:rPr>
        <w:t>Gemäß unseres</w:t>
      </w:r>
      <w:r w:rsidR="00C32680">
        <w:rPr>
          <w:rFonts w:ascii="Aptos" w:hAnsi="Aptos"/>
          <w:color w:val="000000" w:themeColor="text1"/>
          <w:sz w:val="22"/>
          <w:szCs w:val="22"/>
        </w:rPr>
        <w:t xml:space="preserve"> Angebots</w:t>
      </w:r>
      <w:r w:rsidR="003F00D8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B358C2">
        <w:rPr>
          <w:rFonts w:ascii="Aptos" w:hAnsi="Aptos"/>
          <w:color w:val="000000" w:themeColor="text1"/>
          <w:sz w:val="22"/>
          <w:szCs w:val="22"/>
        </w:rPr>
        <w:t>000123 vom TT.MM.JJJJ</w:t>
      </w:r>
      <w:r w:rsidR="00FA4A05">
        <w:rPr>
          <w:rFonts w:ascii="Aptos" w:hAnsi="Aptos"/>
          <w:color w:val="000000" w:themeColor="text1"/>
          <w:sz w:val="22"/>
          <w:szCs w:val="22"/>
        </w:rPr>
        <w:t xml:space="preserve"> erbringen wir im Einzelnen die folgenden Leistungen:</w:t>
      </w:r>
    </w:p>
    <w:p w14:paraId="313CBC15" w14:textId="77777777" w:rsidR="00002CF0" w:rsidRPr="00B036F2" w:rsidRDefault="00002CF0" w:rsidP="00002CF0">
      <w:pPr>
        <w:rPr>
          <w:rFonts w:ascii="Aptos" w:hAnsi="Aptos"/>
          <w:color w:val="000000" w:themeColor="text1"/>
          <w:sz w:val="22"/>
          <w:szCs w:val="22"/>
        </w:rPr>
      </w:pPr>
    </w:p>
    <w:tbl>
      <w:tblPr>
        <w:tblW w:w="10490" w:type="dxa"/>
        <w:tblBorders>
          <w:insideH w:val="single" w:sz="4" w:space="0" w:color="auto"/>
        </w:tblBorders>
        <w:tblLayout w:type="fixed"/>
        <w:tblCellMar>
          <w:top w:w="28" w:type="dxa"/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851"/>
        <w:gridCol w:w="4536"/>
        <w:gridCol w:w="1276"/>
        <w:gridCol w:w="1701"/>
        <w:gridCol w:w="141"/>
        <w:gridCol w:w="142"/>
        <w:gridCol w:w="1843"/>
      </w:tblGrid>
      <w:tr w:rsidR="00521024" w:rsidRPr="00B036F2" w14:paraId="65D2A5BF" w14:textId="37985BF9" w:rsidTr="00023C61">
        <w:trPr>
          <w:trHeight w:val="182"/>
        </w:trPr>
        <w:tc>
          <w:tcPr>
            <w:tcW w:w="851" w:type="dxa"/>
            <w:hideMark/>
          </w:tcPr>
          <w:p w14:paraId="38B9B311" w14:textId="571B10EE" w:rsidR="00521024" w:rsidRPr="00B036F2" w:rsidRDefault="00521024" w:rsidP="000C4327">
            <w:pPr>
              <w:pStyle w:val="Titel"/>
              <w:spacing w:before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POS</w:t>
            </w:r>
          </w:p>
        </w:tc>
        <w:tc>
          <w:tcPr>
            <w:tcW w:w="4536" w:type="dxa"/>
          </w:tcPr>
          <w:p w14:paraId="4B90CCD0" w14:textId="7ACA0B0A" w:rsidR="00521024" w:rsidRDefault="00521024" w:rsidP="000C4327">
            <w:pPr>
              <w:pStyle w:val="Titel"/>
              <w:spacing w:before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sz w:val="22"/>
                <w:szCs w:val="22"/>
              </w:rPr>
              <w:t>BeZeichnung</w:t>
            </w:r>
          </w:p>
        </w:tc>
        <w:tc>
          <w:tcPr>
            <w:tcW w:w="1276" w:type="dxa"/>
          </w:tcPr>
          <w:p w14:paraId="67BFD4D0" w14:textId="0A138F27" w:rsidR="00521024" w:rsidRPr="00B036F2" w:rsidRDefault="00521024" w:rsidP="000C4327">
            <w:pPr>
              <w:pStyle w:val="Titel"/>
              <w:spacing w:before="0"/>
              <w:ind w:left="0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sz w:val="22"/>
                <w:szCs w:val="22"/>
              </w:rPr>
              <w:t>Menge</w:t>
            </w:r>
          </w:p>
        </w:tc>
        <w:tc>
          <w:tcPr>
            <w:tcW w:w="1984" w:type="dxa"/>
            <w:gridSpan w:val="3"/>
          </w:tcPr>
          <w:p w14:paraId="1723BD54" w14:textId="53BAD82A" w:rsidR="00521024" w:rsidRPr="00B036F2" w:rsidRDefault="00521024" w:rsidP="000C4327">
            <w:pPr>
              <w:pStyle w:val="Titel"/>
              <w:spacing w:before="0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  <w:t>Einzel</w:t>
            </w:r>
            <w:r w:rsidRPr="00B036F2"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  <w:t>Preis</w:t>
            </w:r>
          </w:p>
        </w:tc>
        <w:tc>
          <w:tcPr>
            <w:tcW w:w="1843" w:type="dxa"/>
          </w:tcPr>
          <w:p w14:paraId="6B0D2297" w14:textId="61ABCEA7" w:rsidR="00521024" w:rsidRPr="00B036F2" w:rsidRDefault="00521024" w:rsidP="000C4327">
            <w:pPr>
              <w:pStyle w:val="Titel"/>
              <w:spacing w:before="0"/>
              <w:ind w:left="0"/>
              <w:jc w:val="right"/>
              <w:rPr>
                <w:rFonts w:ascii="Aptos" w:hAnsi="Aptos"/>
                <w:noProof/>
                <w:sz w:val="22"/>
                <w:szCs w:val="22"/>
                <w:lang w:bidi="de-DE"/>
              </w:rPr>
            </w:pPr>
            <w:r w:rsidRPr="00B036F2"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  <w:t>Gesamt</w:t>
            </w:r>
          </w:p>
        </w:tc>
      </w:tr>
      <w:tr w:rsidR="00521024" w:rsidRPr="00B036F2" w14:paraId="3F7C6232" w14:textId="77777777" w:rsidTr="00023C61">
        <w:trPr>
          <w:trHeight w:val="182"/>
        </w:trPr>
        <w:tc>
          <w:tcPr>
            <w:tcW w:w="851" w:type="dxa"/>
          </w:tcPr>
          <w:p w14:paraId="7087F44C" w14:textId="007F2735" w:rsidR="00521024" w:rsidRPr="00B036F2" w:rsidRDefault="00521024" w:rsidP="006E4B1A">
            <w:pPr>
              <w:pStyle w:val="Titel"/>
              <w:spacing w:before="0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aps w:val="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3A67F21" w14:textId="7A69510B" w:rsidR="00521024" w:rsidRDefault="00521024" w:rsidP="00FD4259">
            <w:pPr>
              <w:pStyle w:val="Titel"/>
              <w:ind w:left="0"/>
              <w:rPr>
                <w:rFonts w:ascii="Aptos" w:hAnsi="Aptos"/>
                <w:caps w:val="0"/>
                <w:sz w:val="22"/>
                <w:szCs w:val="22"/>
              </w:rPr>
            </w:pPr>
            <w:r w:rsidRPr="00B036F2">
              <w:rPr>
                <w:rFonts w:ascii="Aptos" w:hAnsi="Aptos"/>
                <w:caps w:val="0"/>
                <w:sz w:val="22"/>
                <w:szCs w:val="22"/>
              </w:rPr>
              <w:t>Produkt</w:t>
            </w:r>
            <w:r>
              <w:rPr>
                <w:rFonts w:ascii="Aptos" w:hAnsi="Aptos"/>
                <w:caps w:val="0"/>
                <w:sz w:val="22"/>
                <w:szCs w:val="22"/>
              </w:rPr>
              <w:t xml:space="preserve"> / Service</w:t>
            </w:r>
            <w:r w:rsidRPr="00B036F2">
              <w:rPr>
                <w:rFonts w:ascii="Aptos" w:hAnsi="Aptos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</w:tcPr>
          <w:p w14:paraId="2AB401D2" w14:textId="533BE34E" w:rsidR="00521024" w:rsidRPr="00B036F2" w:rsidRDefault="00521024" w:rsidP="00FD4259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caps w:val="0"/>
                <w:sz w:val="22"/>
                <w:szCs w:val="22"/>
              </w:rPr>
              <w:t>2</w:t>
            </w:r>
            <w:r w:rsidRPr="00B036F2">
              <w:rPr>
                <w:rFonts w:ascii="Aptos" w:hAnsi="Aptos"/>
                <w:caps w:val="0"/>
                <w:sz w:val="22"/>
                <w:szCs w:val="22"/>
              </w:rPr>
              <w:t xml:space="preserve">,00 </w:t>
            </w:r>
            <w:proofErr w:type="spellStart"/>
            <w:r w:rsidRPr="00B036F2">
              <w:rPr>
                <w:rFonts w:ascii="Aptos" w:hAnsi="Aptos"/>
                <w:caps w:val="0"/>
                <w:sz w:val="22"/>
                <w:szCs w:val="22"/>
              </w:rPr>
              <w:t>Stk</w:t>
            </w:r>
            <w:proofErr w:type="spellEnd"/>
            <w:r w:rsidRPr="00B036F2">
              <w:rPr>
                <w:rFonts w:ascii="Aptos" w:hAnsi="Aptos"/>
                <w:caps w:val="0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3"/>
          </w:tcPr>
          <w:p w14:paraId="352507CE" w14:textId="3D0FBFDE" w:rsidR="00521024" w:rsidRPr="00B036F2" w:rsidRDefault="00521024" w:rsidP="00FD4259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>
              <w:rPr>
                <w:rFonts w:ascii="Aptos" w:hAnsi="Aptos"/>
                <w:sz w:val="22"/>
                <w:szCs w:val="22"/>
              </w:rPr>
              <w:t>1.250,</w:t>
            </w:r>
            <w:r w:rsidRPr="00B036F2">
              <w:rPr>
                <w:rFonts w:ascii="Aptos" w:hAnsi="Aptos"/>
                <w:sz w:val="22"/>
                <w:szCs w:val="22"/>
              </w:rPr>
              <w:t>00 €</w:t>
            </w:r>
          </w:p>
        </w:tc>
        <w:tc>
          <w:tcPr>
            <w:tcW w:w="1843" w:type="dxa"/>
          </w:tcPr>
          <w:p w14:paraId="68A93C54" w14:textId="064D8DCF" w:rsidR="00521024" w:rsidRPr="00B036F2" w:rsidRDefault="00521024" w:rsidP="00FD4259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 w:rsidRPr="00B036F2">
              <w:rPr>
                <w:rFonts w:ascii="Aptos" w:hAnsi="Aptos"/>
                <w:sz w:val="22"/>
                <w:szCs w:val="22"/>
              </w:rPr>
              <w:t>2.500,00 €</w:t>
            </w:r>
          </w:p>
        </w:tc>
      </w:tr>
      <w:tr w:rsidR="00521024" w:rsidRPr="00B036F2" w14:paraId="39E769A7" w14:textId="71F4FCEE" w:rsidTr="00BF2619">
        <w:trPr>
          <w:trHeight w:val="181"/>
        </w:trPr>
        <w:tc>
          <w:tcPr>
            <w:tcW w:w="851" w:type="dxa"/>
            <w:hideMark/>
          </w:tcPr>
          <w:p w14:paraId="77B0C579" w14:textId="5CD23F6D" w:rsidR="00521024" w:rsidRPr="00B036F2" w:rsidRDefault="00521024" w:rsidP="00FD425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6BC3A6F0" w14:textId="0E67099A" w:rsidR="00521024" w:rsidRDefault="00521024" w:rsidP="00FD4259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sz w:val="22"/>
                <w:szCs w:val="22"/>
              </w:rPr>
              <w:t>Produkt</w:t>
            </w:r>
            <w:r>
              <w:rPr>
                <w:rFonts w:ascii="Aptos" w:hAnsi="Aptos"/>
                <w:sz w:val="22"/>
                <w:szCs w:val="22"/>
              </w:rPr>
              <w:t xml:space="preserve"> / Service</w:t>
            </w:r>
            <w:r w:rsidRPr="00B036F2">
              <w:rPr>
                <w:rFonts w:ascii="Aptos" w:hAnsi="Aptos"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14:paraId="11E08B3E" w14:textId="0EEE2144" w:rsidR="00521024" w:rsidRPr="00B036F2" w:rsidRDefault="00521024" w:rsidP="00FD4259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Pauschale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F572B68" w14:textId="5A3EEEF9" w:rsidR="00521024" w:rsidRPr="00B036F2" w:rsidRDefault="00521024" w:rsidP="00FD4259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180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,00 €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81CE3" w14:textId="7C0F8E1A" w:rsidR="00521024" w:rsidRPr="00B036F2" w:rsidRDefault="00521024" w:rsidP="00FD4259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180,00 €</w:t>
            </w:r>
          </w:p>
        </w:tc>
      </w:tr>
      <w:tr w:rsidR="00521024" w:rsidRPr="00B036F2" w14:paraId="4AFB2459" w14:textId="77777777" w:rsidTr="00023C61">
        <w:trPr>
          <w:trHeight w:val="1255"/>
        </w:trPr>
        <w:tc>
          <w:tcPr>
            <w:tcW w:w="851" w:type="dxa"/>
          </w:tcPr>
          <w:p w14:paraId="2A1A73B1" w14:textId="6F8F32C3" w:rsidR="00521024" w:rsidRPr="00B036F2" w:rsidRDefault="00521024" w:rsidP="00A0452A">
            <w:pPr>
              <w:pStyle w:val="Titel"/>
              <w:ind w:left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3EB532" w14:textId="44B7A308" w:rsidR="00521024" w:rsidRPr="00B036F2" w:rsidRDefault="00521024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17CA1C17" w14:textId="77777777" w:rsidR="00521024" w:rsidRDefault="00521024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3FA45979" w14:textId="77777777" w:rsidR="00521024" w:rsidRPr="00B036F2" w:rsidRDefault="00521024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Summe netto</w:t>
            </w:r>
          </w:p>
          <w:p w14:paraId="1F095CDD" w14:textId="77777777" w:rsidR="00521024" w:rsidRPr="00B036F2" w:rsidRDefault="00521024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zzgl. Umsatzsteuer 19%</w:t>
            </w:r>
          </w:p>
          <w:p w14:paraId="76DA07EA" w14:textId="453C3EF6" w:rsidR="00521024" w:rsidRPr="00B036F2" w:rsidRDefault="00521024" w:rsidP="00A0452A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Gesamt</w:t>
            </w:r>
          </w:p>
        </w:tc>
        <w:tc>
          <w:tcPr>
            <w:tcW w:w="141" w:type="dxa"/>
            <w:tcBorders>
              <w:top w:val="single" w:sz="4" w:space="0" w:color="auto"/>
              <w:bottom w:val="double" w:sz="12" w:space="0" w:color="auto"/>
            </w:tcBorders>
          </w:tcPr>
          <w:p w14:paraId="65FC55AC" w14:textId="77777777" w:rsidR="00521024" w:rsidRPr="00B036F2" w:rsidRDefault="00521024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14:paraId="739DA03A" w14:textId="77777777" w:rsidR="00521024" w:rsidRPr="00B036F2" w:rsidRDefault="00521024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0118CBA8" w14:textId="77777777" w:rsidR="00521024" w:rsidRPr="00B036F2" w:rsidRDefault="00521024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2.680,00 €</w:t>
            </w:r>
          </w:p>
          <w:p w14:paraId="2F49A5CD" w14:textId="77777777" w:rsidR="00521024" w:rsidRPr="00B036F2" w:rsidRDefault="00521024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509,20 €</w:t>
            </w:r>
          </w:p>
          <w:p w14:paraId="3065C31E" w14:textId="376A8509" w:rsidR="00521024" w:rsidRPr="00B036F2" w:rsidRDefault="00521024" w:rsidP="00A0452A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3.189,20 €</w:t>
            </w:r>
          </w:p>
        </w:tc>
      </w:tr>
    </w:tbl>
    <w:p w14:paraId="5857B7DF" w14:textId="3D7ED3F2" w:rsidR="00482FA3" w:rsidRPr="00B036F2" w:rsidRDefault="00482FA3" w:rsidP="002F5404">
      <w:pPr>
        <w:rPr>
          <w:rFonts w:ascii="Aptos" w:hAnsi="Aptos"/>
          <w:noProof/>
        </w:rPr>
      </w:pPr>
    </w:p>
    <w:p w14:paraId="24F46FDA" w14:textId="77777777" w:rsidR="002E6AD4" w:rsidRDefault="002E6AD4" w:rsidP="002F5404">
      <w:pPr>
        <w:rPr>
          <w:rFonts w:ascii="Aptos" w:hAnsi="Aptos"/>
          <w:noProof/>
          <w:sz w:val="22"/>
          <w:szCs w:val="16"/>
        </w:rPr>
      </w:pPr>
    </w:p>
    <w:p w14:paraId="6E274425" w14:textId="77777777" w:rsidR="00C6331C" w:rsidRDefault="00C6331C" w:rsidP="002F5404">
      <w:pPr>
        <w:rPr>
          <w:rFonts w:ascii="Aptos" w:hAnsi="Aptos"/>
          <w:noProof/>
          <w:sz w:val="22"/>
          <w:szCs w:val="16"/>
        </w:rPr>
      </w:pPr>
    </w:p>
    <w:p w14:paraId="7C59B6B3" w14:textId="49737A4A" w:rsidR="00002CF0" w:rsidRDefault="00DD5855" w:rsidP="002F540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Bei Rückfragen erreichen Sie uns täglich von</w:t>
      </w:r>
      <w:r w:rsidR="005659B7">
        <w:rPr>
          <w:rFonts w:ascii="Aptos" w:hAnsi="Aptos"/>
          <w:noProof/>
          <w:sz w:val="22"/>
          <w:szCs w:val="16"/>
        </w:rPr>
        <w:t xml:space="preserve"> 8:00 Uhr bis 17:00 unter (+49) 123</w:t>
      </w:r>
      <w:r w:rsidR="00B30893">
        <w:rPr>
          <w:rFonts w:ascii="Aptos" w:hAnsi="Aptos"/>
          <w:noProof/>
          <w:sz w:val="22"/>
          <w:szCs w:val="16"/>
        </w:rPr>
        <w:t xml:space="preserve"> 456 789 oder per E-Mail unter </w:t>
      </w:r>
    </w:p>
    <w:p w14:paraId="07D5B8B6" w14:textId="04AEA24D" w:rsidR="006E5BD4" w:rsidRPr="00B036F2" w:rsidRDefault="00817B3C" w:rsidP="002F5404">
      <w:pPr>
        <w:rPr>
          <w:rFonts w:ascii="Aptos" w:hAnsi="Aptos"/>
          <w:noProof/>
          <w:sz w:val="22"/>
          <w:szCs w:val="16"/>
        </w:rPr>
      </w:pPr>
      <w:hyperlink r:id="rId13" w:history="1">
        <w:r w:rsidRPr="00746C61">
          <w:rPr>
            <w:rStyle w:val="Hyperlink"/>
            <w:rFonts w:ascii="Aptos" w:hAnsi="Aptos"/>
            <w:noProof/>
            <w:sz w:val="22"/>
            <w:szCs w:val="16"/>
          </w:rPr>
          <w:t>info@musterfirma.de</w:t>
        </w:r>
      </w:hyperlink>
      <w:r>
        <w:rPr>
          <w:rFonts w:ascii="Aptos" w:hAnsi="Aptos"/>
          <w:noProof/>
          <w:sz w:val="22"/>
          <w:szCs w:val="16"/>
        </w:rPr>
        <w:t xml:space="preserve">. </w:t>
      </w:r>
      <w:r w:rsidR="00002CF0" w:rsidRPr="00B036F2">
        <w:rPr>
          <w:rFonts w:ascii="Aptos" w:hAnsi="Aptos"/>
          <w:noProof/>
          <w:sz w:val="22"/>
          <w:szCs w:val="16"/>
        </w:rPr>
        <w:t>Wir bedanken uns für Ihren Auftrag und freuen uns auf die Zusammenarbeit.</w:t>
      </w:r>
    </w:p>
    <w:p w14:paraId="6053AC7D" w14:textId="23A0952C" w:rsidR="00C10923" w:rsidRDefault="00C10923" w:rsidP="002F5404">
      <w:pPr>
        <w:rPr>
          <w:rFonts w:ascii="Aptos" w:hAnsi="Aptos"/>
          <w:noProof/>
        </w:rPr>
      </w:pPr>
    </w:p>
    <w:p w14:paraId="049E80B1" w14:textId="15813C1D" w:rsidR="002E6AD4" w:rsidRPr="002E6AD4" w:rsidRDefault="002E6AD4" w:rsidP="002F5404">
      <w:pPr>
        <w:rPr>
          <w:rFonts w:ascii="Aptos" w:hAnsi="Aptos"/>
          <w:noProof/>
          <w:sz w:val="22"/>
          <w:szCs w:val="16"/>
        </w:rPr>
      </w:pPr>
      <w:r w:rsidRPr="002E6AD4">
        <w:rPr>
          <w:rFonts w:ascii="Aptos" w:hAnsi="Aptos"/>
          <w:noProof/>
          <w:sz w:val="22"/>
          <w:szCs w:val="16"/>
        </w:rPr>
        <w:t>Mit freundlichen Grüßen,</w:t>
      </w:r>
    </w:p>
    <w:p w14:paraId="38CCE6EA" w14:textId="7E779427" w:rsidR="00DC6E21" w:rsidRDefault="00FA5EFC" w:rsidP="002F5404">
      <w:pPr>
        <w:rPr>
          <w:rFonts w:ascii="Aptos" w:hAnsi="Aptos"/>
          <w:noProof/>
          <w:sz w:val="22"/>
          <w:szCs w:val="16"/>
        </w:rPr>
      </w:pPr>
      <w:r>
        <w:rPr>
          <w:rFonts w:ascii="Aptos" w:hAnsi="Aptos"/>
          <w:noProof/>
          <w:sz w:val="22"/>
          <w:szCs w:val="16"/>
        </w:rPr>
        <w:t>Ihr Name</w:t>
      </w:r>
    </w:p>
    <w:p w14:paraId="7471DF7C" w14:textId="77777777" w:rsidR="00C6331C" w:rsidRDefault="00C6331C" w:rsidP="002F5404">
      <w:pPr>
        <w:rPr>
          <w:rFonts w:ascii="Aptos" w:hAnsi="Aptos"/>
          <w:noProof/>
          <w:sz w:val="22"/>
          <w:szCs w:val="16"/>
        </w:rPr>
      </w:pPr>
    </w:p>
    <w:p w14:paraId="6687F446" w14:textId="77777777" w:rsidR="00002CF0" w:rsidRDefault="00002CF0" w:rsidP="002F5404">
      <w:pPr>
        <w:rPr>
          <w:rFonts w:ascii="Aptos" w:hAnsi="Aptos"/>
          <w:noProof/>
        </w:rPr>
      </w:pPr>
    </w:p>
    <w:p w14:paraId="0DD83C43" w14:textId="77777777" w:rsidR="00C6331C" w:rsidRDefault="00C6331C" w:rsidP="002F5404">
      <w:pPr>
        <w:rPr>
          <w:rFonts w:ascii="Aptos" w:hAnsi="Aptos"/>
          <w:noProof/>
        </w:rPr>
      </w:pPr>
    </w:p>
    <w:p w14:paraId="64B46F14" w14:textId="77777777" w:rsidR="00C6331C" w:rsidRPr="00B036F2" w:rsidRDefault="00C6331C" w:rsidP="002F5404">
      <w:pPr>
        <w:rPr>
          <w:rFonts w:ascii="Aptos" w:hAnsi="Aptos"/>
          <w:noProof/>
        </w:rPr>
      </w:pPr>
    </w:p>
    <w:tbl>
      <w:tblPr>
        <w:tblStyle w:val="Vertriebsinformationen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20" w:firstRow="1" w:lastRow="0" w:firstColumn="0" w:lastColumn="0" w:noHBand="1" w:noVBand="1"/>
        <w:tblDescription w:val="In dieser Tabelle Namen des Verkäufers, Position, Zahlungsbedingungen und Fälligkeitsdatum eingeben"/>
      </w:tblPr>
      <w:tblGrid>
        <w:gridCol w:w="3969"/>
        <w:gridCol w:w="4111"/>
        <w:gridCol w:w="2710"/>
      </w:tblGrid>
      <w:tr w:rsidR="00DC6E21" w:rsidRPr="00B036F2" w14:paraId="43F791B8" w14:textId="77777777" w:rsidTr="00C10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48"/>
          <w:tblHeader/>
        </w:trPr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0576D3D" w14:textId="6DD165CF" w:rsidR="0065683F" w:rsidRPr="00B036F2" w:rsidRDefault="0065683F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Ihr Firmenname</w:t>
            </w:r>
          </w:p>
          <w:p w14:paraId="2BD51136" w14:textId="77777777" w:rsidR="00607617" w:rsidRPr="00B036F2" w:rsidRDefault="00607617" w:rsidP="00607617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Absendestraße</w:t>
            </w:r>
            <w:proofErr w:type="spellEnd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 xml:space="preserve"> 1b</w:t>
            </w:r>
          </w:p>
          <w:p w14:paraId="192B0757" w14:textId="4985F4EE" w:rsidR="00607617" w:rsidRPr="00B036F2" w:rsidRDefault="00607617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 xml:space="preserve">12345 </w:t>
            </w: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Absendeort</w:t>
            </w:r>
            <w:proofErr w:type="spellEnd"/>
          </w:p>
          <w:p w14:paraId="60B28E77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Telefon: 0123 45678</w:t>
            </w:r>
          </w:p>
          <w:p w14:paraId="6ECBEEDC" w14:textId="50B6F96A" w:rsidR="0065683F" w:rsidRPr="00B036F2" w:rsidRDefault="0097315B" w:rsidP="00C10923">
            <w:pPr>
              <w:rPr>
                <w:rFonts w:ascii="Aptos" w:hAnsi="Aptos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</w:rPr>
              <w:t xml:space="preserve">E-Mail: </w:t>
            </w:r>
            <w:r w:rsidR="00B036F2">
              <w:rPr>
                <w:rFonts w:ascii="Aptos" w:hAnsi="Aptos"/>
                <w:caps w:val="0"/>
                <w:color w:val="auto"/>
                <w:sz w:val="18"/>
              </w:rPr>
              <w:t>k</w:t>
            </w:r>
            <w:r w:rsidRPr="00B036F2">
              <w:rPr>
                <w:rFonts w:ascii="Aptos" w:hAnsi="Aptos"/>
                <w:caps w:val="0"/>
                <w:color w:val="auto"/>
                <w:sz w:val="18"/>
              </w:rPr>
              <w:t>ontakt@muster.de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6E529524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Bankverbindung</w:t>
            </w:r>
          </w:p>
          <w:p w14:paraId="71306F5A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Finanzinstitut Muster</w:t>
            </w:r>
          </w:p>
          <w:p w14:paraId="6A2CB179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IBAN: DE12345678910111213145</w:t>
            </w:r>
          </w:p>
          <w:p w14:paraId="2097588C" w14:textId="4FA170CF" w:rsidR="0065683F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BIC: MUSTE123</w:t>
            </w: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7E52D3B0" w14:textId="77777777" w:rsidR="0065683F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Geschäftsführer</w:t>
            </w:r>
          </w:p>
          <w:p w14:paraId="38B46745" w14:textId="0923EDD8" w:rsidR="0097315B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Ihr Name</w:t>
            </w:r>
          </w:p>
          <w:p w14:paraId="692CB89E" w14:textId="4A8FF070" w:rsidR="0097315B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UStNr</w:t>
            </w:r>
            <w:proofErr w:type="spellEnd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.: DE123456789</w:t>
            </w:r>
          </w:p>
        </w:tc>
      </w:tr>
      <w:tr w:rsidR="00DC6E21" w:rsidRPr="00B036F2" w14:paraId="44800511" w14:textId="77777777" w:rsidTr="0097315B">
        <w:trPr>
          <w:trHeight w:hRule="exact" w:val="156"/>
        </w:trPr>
        <w:tc>
          <w:tcPr>
            <w:tcW w:w="3969" w:type="dxa"/>
          </w:tcPr>
          <w:p w14:paraId="0B9E1CD5" w14:textId="77777777" w:rsidR="0065683F" w:rsidRPr="00B036F2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</w:tc>
        <w:tc>
          <w:tcPr>
            <w:tcW w:w="4111" w:type="dxa"/>
          </w:tcPr>
          <w:p w14:paraId="4BC4DAD0" w14:textId="77777777" w:rsidR="0065683F" w:rsidRPr="00B036F2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</w:tc>
        <w:tc>
          <w:tcPr>
            <w:tcW w:w="2710" w:type="dxa"/>
            <w:hideMark/>
          </w:tcPr>
          <w:p w14:paraId="5A0B49AF" w14:textId="3700AF8E" w:rsidR="0065683F" w:rsidRPr="00B036F2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</w:tc>
      </w:tr>
    </w:tbl>
    <w:p w14:paraId="33122F1F" w14:textId="77777777" w:rsidR="0097315B" w:rsidRPr="00C6331C" w:rsidRDefault="0097315B" w:rsidP="00C6331C">
      <w:pPr>
        <w:rPr>
          <w:rFonts w:ascii="Aptos" w:hAnsi="Aptos"/>
          <w:sz w:val="16"/>
          <w:szCs w:val="16"/>
        </w:rPr>
      </w:pPr>
    </w:p>
    <w:sectPr w:rsidR="0097315B" w:rsidRPr="00C6331C" w:rsidSect="006E5BD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646" w:bottom="568" w:left="646" w:header="43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C109D" w14:textId="77777777" w:rsidR="005B4FD9" w:rsidRDefault="005B4FD9">
      <w:pPr>
        <w:spacing w:line="240" w:lineRule="auto"/>
      </w:pPr>
      <w:r>
        <w:separator/>
      </w:r>
    </w:p>
    <w:p w14:paraId="52862496" w14:textId="77777777" w:rsidR="005B4FD9" w:rsidRDefault="005B4FD9"/>
  </w:endnote>
  <w:endnote w:type="continuationSeparator" w:id="0">
    <w:p w14:paraId="654A76AE" w14:textId="77777777" w:rsidR="005B4FD9" w:rsidRDefault="005B4FD9">
      <w:pPr>
        <w:spacing w:line="240" w:lineRule="auto"/>
      </w:pPr>
      <w:r>
        <w:continuationSeparator/>
      </w:r>
    </w:p>
    <w:p w14:paraId="74B7CECB" w14:textId="77777777" w:rsidR="005B4FD9" w:rsidRDefault="005B4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F06C" w14:textId="77777777" w:rsidR="007201A7" w:rsidRPr="00513872" w:rsidRDefault="007201A7">
    <w:pPr>
      <w:pStyle w:val="Fuzeile"/>
    </w:pPr>
  </w:p>
  <w:p w14:paraId="1AEE1B54" w14:textId="77777777" w:rsidR="007201A7" w:rsidRPr="00513872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8EB8" w14:textId="56625598" w:rsidR="00A36725" w:rsidRDefault="0001676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F95E5A" wp14:editId="564D402F">
              <wp:simplePos x="0" y="0"/>
              <wp:positionH relativeFrom="page">
                <wp:posOffset>0</wp:posOffset>
              </wp:positionH>
              <wp:positionV relativeFrom="paragraph">
                <wp:posOffset>-1763233</wp:posOffset>
              </wp:positionV>
              <wp:extent cx="7779224" cy="3437738"/>
              <wp:effectExtent l="0" t="0" r="0" b="0"/>
              <wp:wrapNone/>
              <wp:docPr id="3060633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9224" cy="3437738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37000">
                            <a:srgbClr val="C9F0F4">
                              <a:alpha val="50000"/>
                            </a:srgbClr>
                          </a:gs>
                          <a:gs pos="98000">
                            <a:srgbClr val="E66DCB">
                              <a:alpha val="4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F4E3DF" id="Rechteck: abgerundete Ecken 2" o:spid="_x0000_s1026" style="position:absolute;margin-left:0;margin-top:-138.85pt;width:612.55pt;height:270.7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" fillcolor="#c9f0f4" stroked="f" strokeweight="2pt">
              <v:fill opacity="2621f" color2="#e66dcb" o:opacity2=".5" angle="180" colors="0 #c9f0f4;24248f #c9f0f4" focus="100%" type="gradient">
                <o:fill v:ext="view" type="gradientUnscaled"/>
              </v:fill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EEF1" w14:textId="77777777" w:rsidR="005B4FD9" w:rsidRDefault="005B4FD9">
      <w:pPr>
        <w:spacing w:line="240" w:lineRule="auto"/>
      </w:pPr>
      <w:r>
        <w:separator/>
      </w:r>
    </w:p>
    <w:p w14:paraId="107957BD" w14:textId="77777777" w:rsidR="005B4FD9" w:rsidRDefault="005B4FD9"/>
  </w:footnote>
  <w:footnote w:type="continuationSeparator" w:id="0">
    <w:p w14:paraId="7F0CD0FD" w14:textId="77777777" w:rsidR="005B4FD9" w:rsidRDefault="005B4FD9">
      <w:pPr>
        <w:spacing w:line="240" w:lineRule="auto"/>
      </w:pPr>
      <w:r>
        <w:continuationSeparator/>
      </w:r>
    </w:p>
    <w:p w14:paraId="29BA6C41" w14:textId="77777777" w:rsidR="005B4FD9" w:rsidRDefault="005B4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A069" w14:textId="77777777" w:rsidR="007201A7" w:rsidRPr="00513872" w:rsidRDefault="007201A7"/>
  <w:p w14:paraId="6C1A8188" w14:textId="77777777" w:rsidR="007201A7" w:rsidRPr="00513872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2D33" w14:textId="4A310A3B" w:rsidR="00A36725" w:rsidRDefault="0001676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0EC40F5" wp14:editId="5BE8D558">
              <wp:simplePos x="0" y="0"/>
              <wp:positionH relativeFrom="column">
                <wp:posOffset>3663315</wp:posOffset>
              </wp:positionH>
              <wp:positionV relativeFrom="paragraph">
                <wp:posOffset>-2856676</wp:posOffset>
              </wp:positionV>
              <wp:extent cx="4352290" cy="4352290"/>
              <wp:effectExtent l="323850" t="323850" r="334010" b="334010"/>
              <wp:wrapNone/>
              <wp:docPr id="1344229361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84972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solidFill>
                        <a:srgbClr val="C9F0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7E078D" id="Rechteck: abgerundete Ecken 2" o:spid="_x0000_s1026" style="position:absolute;margin-left:288.45pt;margin-top:-224.95pt;width:342.7pt;height:342.7pt;rotation:638945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" fillcolor="#c9f0f4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07A24" wp14:editId="0C51724C">
              <wp:simplePos x="0" y="0"/>
              <wp:positionH relativeFrom="column">
                <wp:posOffset>3574207</wp:posOffset>
              </wp:positionH>
              <wp:positionV relativeFrom="paragraph">
                <wp:posOffset>-3012792</wp:posOffset>
              </wp:positionV>
              <wp:extent cx="4352290" cy="4352290"/>
              <wp:effectExtent l="476250" t="476250" r="467360" b="467360"/>
              <wp:wrapNone/>
              <wp:docPr id="12309694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19677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13000">
                            <a:srgbClr val="68D4D0">
                              <a:alpha val="75000"/>
                            </a:srgbClr>
                          </a:gs>
                          <a:gs pos="53000">
                            <a:srgbClr val="509FD4">
                              <a:alpha val="80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F4D3D9" id="Rechteck: abgerundete Ecken 2" o:spid="_x0000_s1026" style="position:absolute;margin-left:281.45pt;margin-top:-237.25pt;width:342.7pt;height:342.7pt;rotation:10045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" fillcolor="#68d4d0" stroked="f" strokeweight="2pt">
              <v:fill opacity="52428f" color2="#509fd4" o:opacity2=".75" angle="180" colors="0 #68d4d0;8520f #68d4d0" focus="100%" type="gradient">
                <o:fill v:ext="view" type="gradientUnscaled"/>
              </v:fill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6E26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8E5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AC39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8CEF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A1F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83F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ED2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4D6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0E9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1EE6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7687C"/>
    <w:multiLevelType w:val="hybridMultilevel"/>
    <w:tmpl w:val="0C7C6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7093"/>
    <w:multiLevelType w:val="hybridMultilevel"/>
    <w:tmpl w:val="CED8D080"/>
    <w:lvl w:ilvl="0" w:tplc="D5CCB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4AEA"/>
    <w:multiLevelType w:val="hybridMultilevel"/>
    <w:tmpl w:val="04489C10"/>
    <w:lvl w:ilvl="0" w:tplc="8A28B4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F108D4"/>
    <w:multiLevelType w:val="hybridMultilevel"/>
    <w:tmpl w:val="B2FABB1C"/>
    <w:lvl w:ilvl="0" w:tplc="3250958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704CD"/>
    <w:multiLevelType w:val="hybridMultilevel"/>
    <w:tmpl w:val="B7F4B6B6"/>
    <w:lvl w:ilvl="0" w:tplc="81DC429C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1580"/>
    <w:multiLevelType w:val="hybridMultilevel"/>
    <w:tmpl w:val="74E87E4A"/>
    <w:lvl w:ilvl="0" w:tplc="55EC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5E28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681B76"/>
    <w:multiLevelType w:val="hybridMultilevel"/>
    <w:tmpl w:val="DCBA72D6"/>
    <w:lvl w:ilvl="0" w:tplc="2EF4C2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17DC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1676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9798239">
    <w:abstractNumId w:val="9"/>
  </w:num>
  <w:num w:numId="2" w16cid:durableId="579169741">
    <w:abstractNumId w:val="7"/>
  </w:num>
  <w:num w:numId="3" w16cid:durableId="979070160">
    <w:abstractNumId w:val="6"/>
  </w:num>
  <w:num w:numId="4" w16cid:durableId="1703243886">
    <w:abstractNumId w:val="5"/>
  </w:num>
  <w:num w:numId="5" w16cid:durableId="2144231126">
    <w:abstractNumId w:val="4"/>
  </w:num>
  <w:num w:numId="6" w16cid:durableId="297534890">
    <w:abstractNumId w:val="8"/>
  </w:num>
  <w:num w:numId="7" w16cid:durableId="1516993091">
    <w:abstractNumId w:val="3"/>
  </w:num>
  <w:num w:numId="8" w16cid:durableId="2074767309">
    <w:abstractNumId w:val="2"/>
  </w:num>
  <w:num w:numId="9" w16cid:durableId="1206140670">
    <w:abstractNumId w:val="1"/>
  </w:num>
  <w:num w:numId="10" w16cid:durableId="1237548424">
    <w:abstractNumId w:val="0"/>
  </w:num>
  <w:num w:numId="11" w16cid:durableId="1011639580">
    <w:abstractNumId w:val="19"/>
  </w:num>
  <w:num w:numId="12" w16cid:durableId="1711882961">
    <w:abstractNumId w:val="18"/>
  </w:num>
  <w:num w:numId="13" w16cid:durableId="1765686561">
    <w:abstractNumId w:val="16"/>
  </w:num>
  <w:num w:numId="14" w16cid:durableId="1471940798">
    <w:abstractNumId w:val="10"/>
  </w:num>
  <w:num w:numId="15" w16cid:durableId="2119133318">
    <w:abstractNumId w:val="15"/>
  </w:num>
  <w:num w:numId="16" w16cid:durableId="1370690064">
    <w:abstractNumId w:val="13"/>
  </w:num>
  <w:num w:numId="17" w16cid:durableId="804157089">
    <w:abstractNumId w:val="12"/>
  </w:num>
  <w:num w:numId="18" w16cid:durableId="2032954760">
    <w:abstractNumId w:val="14"/>
  </w:num>
  <w:num w:numId="19" w16cid:durableId="1306278879">
    <w:abstractNumId w:val="17"/>
  </w:num>
  <w:num w:numId="20" w16cid:durableId="765922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A2"/>
    <w:rsid w:val="00002CF0"/>
    <w:rsid w:val="00006C69"/>
    <w:rsid w:val="00016762"/>
    <w:rsid w:val="000232CE"/>
    <w:rsid w:val="00023C61"/>
    <w:rsid w:val="00026A7C"/>
    <w:rsid w:val="00043682"/>
    <w:rsid w:val="00051152"/>
    <w:rsid w:val="00064E3E"/>
    <w:rsid w:val="00077551"/>
    <w:rsid w:val="000A6E91"/>
    <w:rsid w:val="000C4327"/>
    <w:rsid w:val="000E09C0"/>
    <w:rsid w:val="000E7C40"/>
    <w:rsid w:val="000F78DC"/>
    <w:rsid w:val="00115399"/>
    <w:rsid w:val="001231B6"/>
    <w:rsid w:val="00147F58"/>
    <w:rsid w:val="0015226D"/>
    <w:rsid w:val="00154DEE"/>
    <w:rsid w:val="00171A01"/>
    <w:rsid w:val="001817A4"/>
    <w:rsid w:val="001A035C"/>
    <w:rsid w:val="001B1D19"/>
    <w:rsid w:val="001C1066"/>
    <w:rsid w:val="001D1771"/>
    <w:rsid w:val="0020743A"/>
    <w:rsid w:val="002172BC"/>
    <w:rsid w:val="00223917"/>
    <w:rsid w:val="002326F4"/>
    <w:rsid w:val="002400DD"/>
    <w:rsid w:val="002450DA"/>
    <w:rsid w:val="00246F9F"/>
    <w:rsid w:val="00263E3B"/>
    <w:rsid w:val="00264280"/>
    <w:rsid w:val="00272CEF"/>
    <w:rsid w:val="002905E0"/>
    <w:rsid w:val="00292EA2"/>
    <w:rsid w:val="002A107B"/>
    <w:rsid w:val="002B06E9"/>
    <w:rsid w:val="002D1C03"/>
    <w:rsid w:val="002E6AD4"/>
    <w:rsid w:val="002E7603"/>
    <w:rsid w:val="002E7E45"/>
    <w:rsid w:val="002F5404"/>
    <w:rsid w:val="00316D06"/>
    <w:rsid w:val="003D23A0"/>
    <w:rsid w:val="003D5438"/>
    <w:rsid w:val="003F00D8"/>
    <w:rsid w:val="00425D11"/>
    <w:rsid w:val="00465B68"/>
    <w:rsid w:val="00482FA3"/>
    <w:rsid w:val="004858C9"/>
    <w:rsid w:val="004870D2"/>
    <w:rsid w:val="00487CD9"/>
    <w:rsid w:val="004A10E9"/>
    <w:rsid w:val="004A3CF2"/>
    <w:rsid w:val="004B4450"/>
    <w:rsid w:val="004D2EB1"/>
    <w:rsid w:val="004F0A03"/>
    <w:rsid w:val="00513872"/>
    <w:rsid w:val="00521024"/>
    <w:rsid w:val="005659B7"/>
    <w:rsid w:val="0057449D"/>
    <w:rsid w:val="00582E66"/>
    <w:rsid w:val="005B4FD9"/>
    <w:rsid w:val="005C5EF2"/>
    <w:rsid w:val="005C6DDC"/>
    <w:rsid w:val="005D425B"/>
    <w:rsid w:val="005E394D"/>
    <w:rsid w:val="00607617"/>
    <w:rsid w:val="00607E48"/>
    <w:rsid w:val="00625AC7"/>
    <w:rsid w:val="006445FF"/>
    <w:rsid w:val="0065683F"/>
    <w:rsid w:val="00662DFA"/>
    <w:rsid w:val="00694530"/>
    <w:rsid w:val="00695AFC"/>
    <w:rsid w:val="006A5264"/>
    <w:rsid w:val="006B1A0D"/>
    <w:rsid w:val="006B4542"/>
    <w:rsid w:val="006B59BF"/>
    <w:rsid w:val="006E4B1A"/>
    <w:rsid w:val="006E5BD4"/>
    <w:rsid w:val="006F038A"/>
    <w:rsid w:val="007201A7"/>
    <w:rsid w:val="0078441F"/>
    <w:rsid w:val="007B4FC5"/>
    <w:rsid w:val="007D4F9D"/>
    <w:rsid w:val="007E0DF2"/>
    <w:rsid w:val="007E1D3F"/>
    <w:rsid w:val="00817B3C"/>
    <w:rsid w:val="00865DB9"/>
    <w:rsid w:val="0087094C"/>
    <w:rsid w:val="0089202B"/>
    <w:rsid w:val="008B5297"/>
    <w:rsid w:val="009141FB"/>
    <w:rsid w:val="009225FE"/>
    <w:rsid w:val="009415D1"/>
    <w:rsid w:val="00941B45"/>
    <w:rsid w:val="00947F34"/>
    <w:rsid w:val="009567C9"/>
    <w:rsid w:val="0097315B"/>
    <w:rsid w:val="00974D8D"/>
    <w:rsid w:val="009A19B1"/>
    <w:rsid w:val="009D3873"/>
    <w:rsid w:val="009D3F3C"/>
    <w:rsid w:val="009E3301"/>
    <w:rsid w:val="009E7871"/>
    <w:rsid w:val="009F32FC"/>
    <w:rsid w:val="00A0452A"/>
    <w:rsid w:val="00A340F2"/>
    <w:rsid w:val="00A36725"/>
    <w:rsid w:val="00A75635"/>
    <w:rsid w:val="00A82E71"/>
    <w:rsid w:val="00AB0A8E"/>
    <w:rsid w:val="00AB6867"/>
    <w:rsid w:val="00AB6F39"/>
    <w:rsid w:val="00AE27EF"/>
    <w:rsid w:val="00AF3534"/>
    <w:rsid w:val="00B036F2"/>
    <w:rsid w:val="00B30893"/>
    <w:rsid w:val="00B358C2"/>
    <w:rsid w:val="00B66C63"/>
    <w:rsid w:val="00B727BE"/>
    <w:rsid w:val="00BA1465"/>
    <w:rsid w:val="00BC6688"/>
    <w:rsid w:val="00BC6A6F"/>
    <w:rsid w:val="00BE04FB"/>
    <w:rsid w:val="00BF2619"/>
    <w:rsid w:val="00C10923"/>
    <w:rsid w:val="00C32680"/>
    <w:rsid w:val="00C42132"/>
    <w:rsid w:val="00C52E0B"/>
    <w:rsid w:val="00C61710"/>
    <w:rsid w:val="00C6331C"/>
    <w:rsid w:val="00C70F33"/>
    <w:rsid w:val="00C80FDC"/>
    <w:rsid w:val="00CB0B86"/>
    <w:rsid w:val="00CD6970"/>
    <w:rsid w:val="00CE3710"/>
    <w:rsid w:val="00CF2287"/>
    <w:rsid w:val="00D27C70"/>
    <w:rsid w:val="00D33124"/>
    <w:rsid w:val="00D40ED5"/>
    <w:rsid w:val="00D6373B"/>
    <w:rsid w:val="00D73210"/>
    <w:rsid w:val="00DB204B"/>
    <w:rsid w:val="00DC6E21"/>
    <w:rsid w:val="00DD07CC"/>
    <w:rsid w:val="00DD5855"/>
    <w:rsid w:val="00DD7948"/>
    <w:rsid w:val="00DE6404"/>
    <w:rsid w:val="00E40B8A"/>
    <w:rsid w:val="00E61A80"/>
    <w:rsid w:val="00E711F1"/>
    <w:rsid w:val="00E83111"/>
    <w:rsid w:val="00EB63A0"/>
    <w:rsid w:val="00EC16CD"/>
    <w:rsid w:val="00F218E6"/>
    <w:rsid w:val="00F65B05"/>
    <w:rsid w:val="00F71E38"/>
    <w:rsid w:val="00FA4A05"/>
    <w:rsid w:val="00FA5EFC"/>
    <w:rsid w:val="00FD4259"/>
    <w:rsid w:val="00FE0263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D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de-DE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872"/>
    <w:rPr>
      <w:rFonts w:ascii="Microsoft Sans Serif" w:hAnsi="Microsoft Sans Serif" w:cs="Microsoft Sans Serif"/>
      <w:sz w:val="24"/>
    </w:rPr>
  </w:style>
  <w:style w:type="paragraph" w:styleId="berschrift1">
    <w:name w:val="heading 1"/>
    <w:basedOn w:val="Standard"/>
    <w:link w:val="berschrift1Zchn"/>
    <w:autoRedefine/>
    <w:uiPriority w:val="2"/>
    <w:qFormat/>
    <w:rsid w:val="00513872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513872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513872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semiHidden/>
    <w:unhideWhenUsed/>
    <w:qFormat/>
    <w:rsid w:val="00513872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2"/>
    <w:semiHidden/>
    <w:unhideWhenUsed/>
    <w:qFormat/>
    <w:rsid w:val="00513872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513872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513872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"/>
    <w:semiHidden/>
    <w:unhideWhenUsed/>
    <w:qFormat/>
    <w:rsid w:val="00513872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semiHidden/>
    <w:unhideWhenUsed/>
    <w:qFormat/>
    <w:rsid w:val="00513872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sid w:val="00513872"/>
    <w:rPr>
      <w:rFonts w:ascii="Microsoft Sans Serif" w:hAnsi="Microsoft Sans Serif" w:cs="Microsoft Sans Serif"/>
      <w:b/>
      <w:bCs/>
      <w:i/>
      <w:iCs/>
      <w:spacing w:val="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13872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13872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el">
    <w:name w:val="Title"/>
    <w:basedOn w:val="Standard"/>
    <w:link w:val="TitelZchn"/>
    <w:uiPriority w:val="1"/>
    <w:qFormat/>
    <w:rsid w:val="00513872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513872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Kopfzeile">
    <w:name w:val="header"/>
    <w:basedOn w:val="Standard"/>
    <w:link w:val="KopfzeileZchn"/>
    <w:uiPriority w:val="99"/>
    <w:rsid w:val="0051387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872"/>
    <w:rPr>
      <w:rFonts w:ascii="Microsoft Sans Serif" w:hAnsi="Microsoft Sans Serif" w:cs="Microsoft Sans Serif"/>
      <w:sz w:val="24"/>
    </w:rPr>
  </w:style>
  <w:style w:type="character" w:styleId="Platzhaltertext">
    <w:name w:val="Placeholder Text"/>
    <w:basedOn w:val="Absatz-Standardschriftart"/>
    <w:uiPriority w:val="99"/>
    <w:semiHidden/>
    <w:rsid w:val="00513872"/>
    <w:rPr>
      <w:rFonts w:ascii="Microsoft Sans Serif" w:hAnsi="Microsoft Sans Serif" w:cs="Microsoft Sans Serif"/>
      <w:color w:val="808080"/>
    </w:rPr>
  </w:style>
  <w:style w:type="table" w:styleId="Tabellenraster">
    <w:name w:val="Table Grid"/>
    <w:basedOn w:val="NormaleTabelle"/>
    <w:uiPriority w:val="39"/>
    <w:rsid w:val="00513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513872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rechts">
    <w:name w:val="Normal rechts"/>
    <w:basedOn w:val="Standard"/>
    <w:qFormat/>
    <w:rsid w:val="00513872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513872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13872"/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13872"/>
    <w:rPr>
      <w:rFonts w:ascii="Microsoft Sans Serif" w:hAnsi="Microsoft Sans Serif" w:cs="Microsoft Sans Serif"/>
      <w:sz w:val="24"/>
      <w:lang w:eastAsia="en-US"/>
    </w:rPr>
  </w:style>
  <w:style w:type="table" w:styleId="TabellemithellemGitternetz">
    <w:name w:val="Grid Table Light"/>
    <w:basedOn w:val="NormaleTabelle"/>
    <w:uiPriority w:val="40"/>
    <w:rsid w:val="00513872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2"/>
    <w:rsid w:val="00513872"/>
    <w:rPr>
      <w:rFonts w:ascii="Franklin Gothic Demi" w:hAnsi="Franklin Gothic Demi" w:cs="Microsoft Sans Serif"/>
      <w:spacing w:val="40"/>
      <w:sz w:val="24"/>
    </w:rPr>
  </w:style>
  <w:style w:type="table" w:customStyle="1" w:styleId="Vertriebsinformationen">
    <w:name w:val="Vertriebsinformationen"/>
    <w:basedOn w:val="NormaleTabelle"/>
    <w:uiPriority w:val="99"/>
    <w:rsid w:val="00513872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Inhaltstabelle">
    <w:name w:val="Inhaltstabelle"/>
    <w:basedOn w:val="NormaleTabelle"/>
    <w:uiPriority w:val="99"/>
    <w:rsid w:val="00513872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513872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Summentabelle">
    <w:name w:val="Summentabelle"/>
    <w:basedOn w:val="NormaleTabelle"/>
    <w:uiPriority w:val="99"/>
    <w:rsid w:val="00513872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EinfacheTabelle2">
    <w:name w:val="Plain Table 2"/>
    <w:basedOn w:val="NormaleTabelle"/>
    <w:uiPriority w:val="42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Formatvorlage1">
    <w:name w:val="Formatvorlage1"/>
    <w:basedOn w:val="Standard"/>
    <w:link w:val="Formatvorlage1Zeichen"/>
    <w:qFormat/>
    <w:rsid w:val="00513872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Formatvorlage1Zeichen">
    <w:name w:val="Formatvorlage1 Zeichen"/>
    <w:basedOn w:val="Absatz-Standardschriftart"/>
    <w:link w:val="Formatvorlage1"/>
    <w:rsid w:val="00513872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13872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13872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13872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3872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Standard"/>
    <w:uiPriority w:val="99"/>
    <w:semiHidden/>
    <w:unhideWhenUsed/>
    <w:rsid w:val="00513872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BesuchterLink">
    <w:name w:val="Followed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link">
    <w:name w:val="Hyperlink"/>
    <w:basedOn w:val="Absatz-Standardschriftart"/>
    <w:uiPriority w:val="99"/>
    <w:unhideWhenUsed/>
    <w:rsid w:val="00513872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13872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13872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Standard"/>
    <w:next w:val="Standard"/>
    <w:link w:val="DatumZchn"/>
    <w:uiPriority w:val="99"/>
    <w:rsid w:val="00513872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umZchn">
    <w:name w:val="Datum Zchn"/>
    <w:basedOn w:val="Absatz-Standardschriftart"/>
    <w:link w:val="Datum"/>
    <w:uiPriority w:val="99"/>
    <w:rsid w:val="00513872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Erwhnung">
    <w:name w:val="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513872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513872"/>
    <w:pPr>
      <w:numPr>
        <w:numId w:val="12"/>
      </w:numPr>
    </w:pPr>
  </w:style>
  <w:style w:type="character" w:styleId="HTMLCode">
    <w:name w:val="HTML Code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1387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13872"/>
    <w:rPr>
      <w:rFonts w:ascii="Microsoft Sans Serif" w:hAnsi="Microsoft Sans Serif" w:cs="Microsoft Sans Serif"/>
      <w:i/>
      <w:iCs/>
      <w:sz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513872"/>
    <w:rPr>
      <w:rFonts w:ascii="Consolas" w:hAnsi="Consolas" w:cs="Microsoft Sans Serif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character" w:styleId="HTMLTastatur">
    <w:name w:val="HTML Keyboard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138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1387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1387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1387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13872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13872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13872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1387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13872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13872"/>
    <w:pPr>
      <w:spacing w:after="100"/>
      <w:ind w:left="1920"/>
    </w:p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13872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513872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513872"/>
  </w:style>
  <w:style w:type="character" w:styleId="Hashtag">
    <w:name w:val="Hashtag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1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13872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51387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51387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1387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1387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1387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13872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13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1387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13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51387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1387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1387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1387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13872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513872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1387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1387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1387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1387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13872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1387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1387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1387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1387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13872"/>
    <w:pPr>
      <w:numPr>
        <w:numId w:val="5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13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13872"/>
  </w:style>
  <w:style w:type="paragraph" w:styleId="Makrotext">
    <w:name w:val="macro"/>
    <w:link w:val="MakrotextZchn"/>
    <w:uiPriority w:val="99"/>
    <w:semiHidden/>
    <w:unhideWhenUsed/>
    <w:rsid w:val="00513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13872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13872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5138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13872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513872"/>
    <w:rPr>
      <w:rFonts w:ascii="Microsoft Sans Serif" w:hAnsi="Microsoft Sans Serif" w:cs="Microsoft Sans Serif"/>
      <w:i/>
      <w:iCs/>
    </w:rPr>
  </w:style>
  <w:style w:type="table" w:styleId="FarbigeListe">
    <w:name w:val="Colorful List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13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1387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1387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8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872"/>
    <w:rPr>
      <w:rFonts w:ascii="Microsoft Sans Serif" w:hAnsi="Microsoft Sans Serif" w:cs="Microsoft Sans Serif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872"/>
    <w:rPr>
      <w:rFonts w:ascii="Microsoft YaHei UI" w:eastAsia="Microsoft YaHei UI" w:hAnsi="Microsoft YaHei UI" w:cs="Microsoft Sans Serif"/>
    </w:rPr>
  </w:style>
  <w:style w:type="paragraph" w:styleId="Umschlagadresse">
    <w:name w:val="envelope address"/>
    <w:basedOn w:val="Standard"/>
    <w:uiPriority w:val="99"/>
    <w:semiHidden/>
    <w:unhideWhenUsed/>
    <w:rsid w:val="0051387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13872"/>
    <w:rPr>
      <w:rFonts w:ascii="Microsoft YaHei UI" w:eastAsia="Microsoft YaHei UI" w:hAnsi="Microsoft YaHei UI" w:cs="Microsoft Sans Serif"/>
    </w:rPr>
  </w:style>
  <w:style w:type="numbering" w:styleId="ArtikelAbschnitt">
    <w:name w:val="Outline List 3"/>
    <w:basedOn w:val="KeineListe"/>
    <w:uiPriority w:val="99"/>
    <w:semiHidden/>
    <w:unhideWhenUsed/>
    <w:rsid w:val="00513872"/>
    <w:pPr>
      <w:numPr>
        <w:numId w:val="13"/>
      </w:numPr>
    </w:pPr>
  </w:style>
  <w:style w:type="table" w:styleId="EinfacheTabelle1">
    <w:name w:val="Plain Table 1"/>
    <w:basedOn w:val="NormaleTabelle"/>
    <w:uiPriority w:val="41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semiHidden/>
    <w:unhideWhenUsed/>
    <w:qFormat/>
    <w:rsid w:val="00513872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StandardWeb">
    <w:name w:val="Normal (Web)"/>
    <w:basedOn w:val="Standard"/>
    <w:uiPriority w:val="99"/>
    <w:semiHidden/>
    <w:unhideWhenUsed/>
    <w:rsid w:val="00513872"/>
    <w:rPr>
      <w:rFonts w:ascii="Times New Roman" w:hAnsi="Times New Roman" w:cs="Times New Roman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138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138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1387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1387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1387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13872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Standardeinzug">
    <w:name w:val="Normal Indent"/>
    <w:basedOn w:val="Standard"/>
    <w:uiPriority w:val="99"/>
    <w:semiHidden/>
    <w:unhideWhenUsed/>
    <w:rsid w:val="0051387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1387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Aktuell">
    <w:name w:val="Table Contemporary"/>
    <w:basedOn w:val="NormaleTabelle"/>
    <w:uiPriority w:val="99"/>
    <w:semiHidden/>
    <w:unhideWhenUsed/>
    <w:rsid w:val="00513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1387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2">
    <w:name w:val="List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3">
    <w:name w:val="List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1387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13872"/>
  </w:style>
  <w:style w:type="character" w:customStyle="1" w:styleId="AnredeZchn">
    <w:name w:val="Anrede Zchn"/>
    <w:basedOn w:val="Absatz-Standardschriftart"/>
    <w:link w:val="Anrede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Spalten1">
    <w:name w:val="Table Columns 1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1387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1387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Einfach1">
    <w:name w:val="Table Simple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13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13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13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13872"/>
    <w:rPr>
      <w:rFonts w:ascii="Franklin Gothic Demi" w:eastAsiaTheme="majorEastAsia" w:hAnsi="Franklin Gothic Demi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1387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13872"/>
    <w:rPr>
      <w:rFonts w:ascii="Consolas" w:hAnsi="Consolas" w:cs="Microsoft Sans Serif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Raster1">
    <w:name w:val="Table Grid 1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1387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1387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1387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table" w:styleId="Tabelle3D-Effekt1">
    <w:name w:val="Table 3D effects 1"/>
    <w:basedOn w:val="NormaleTabelle"/>
    <w:uiPriority w:val="99"/>
    <w:semiHidden/>
    <w:unhideWhenUsed/>
    <w:rsid w:val="0051387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1387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1387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1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semiHidden/>
    <w:unhideWhenUsed/>
    <w:qFormat/>
    <w:rsid w:val="00513872"/>
    <w:rPr>
      <w:rFonts w:ascii="Microsoft Sans Serif" w:hAnsi="Microsoft Sans Serif" w:cs="Microsoft Sans Serif"/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13872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usterfirma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Local\Microsoft\Office\16.0\DTS\de-DE%7b92601AB5-A1A3-4125-8533-6CCAEDBB06CF%7d\%7bB8B3CC0A-3A9B-4C0E-A82D-DAB71AE955A6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ef2c07b-c11e-41d9-b147-b0dcd1331ae2" xsi:nil="true"/>
    <lcf76f155ced4ddcb4097134ff3c332f xmlns="8ef2c07b-c11e-41d9-b147-b0dcd1331ae2">
      <Terms xmlns="http://schemas.microsoft.com/office/infopath/2007/PartnerControls"/>
    </lcf76f155ced4ddcb4097134ff3c332f>
    <TaxCatchAll xmlns="5f12d2b3-6435-40f4-a1b7-5c24489ed7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005E5E709B94983CEC39404959B4A" ma:contentTypeVersion="18" ma:contentTypeDescription="Ein neues Dokument erstellen." ma:contentTypeScope="" ma:versionID="c767e7f24d507b2880f88240691a9bd2">
  <xsd:schema xmlns:xsd="http://www.w3.org/2001/XMLSchema" xmlns:xs="http://www.w3.org/2001/XMLSchema" xmlns:p="http://schemas.microsoft.com/office/2006/metadata/properties" xmlns:ns2="5f12d2b3-6435-40f4-a1b7-5c24489ed751" xmlns:ns3="8ef2c07b-c11e-41d9-b147-b0dcd1331ae2" targetNamespace="http://schemas.microsoft.com/office/2006/metadata/properties" ma:root="true" ma:fieldsID="00966654661a109eb876f294462a195f" ns2:_="" ns3:_="">
    <xsd:import namespace="5f12d2b3-6435-40f4-a1b7-5c24489ed751"/>
    <xsd:import namespace="8ef2c07b-c11e-41d9-b147-b0dcd1331a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2b3-6435-40f4-a1b7-5c24489ed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b5880-c878-4372-91b0-3b6f3167a69a}" ma:internalName="TaxCatchAll" ma:showField="CatchAllData" ma:web="5f12d2b3-6435-40f4-a1b7-5c24489ed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c07b-c11e-41d9-b147-b0dcd133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4a5d64-fbf9-4738-9a72-124b8c61b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8ef2c07b-c11e-41d9-b147-b0dcd1331ae2"/>
    <ds:schemaRef ds:uri="5f12d2b3-6435-40f4-a1b7-5c24489ed751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8AD15-BA89-44D7-B944-9A4ABB02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2d2b3-6435-40f4-a1b7-5c24489ed751"/>
    <ds:schemaRef ds:uri="8ef2c07b-c11e-41d9-b147-b0dcd133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CC2FC-DD95-44A0-A921-E64DF9EA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{B8B3CC0A-3A9B-4C0E-A82D-DAB71AE955A6}tf16402400_win32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2023-10-02T07:36:00Z</dcterms:created>
  <dcterms:modified xsi:type="dcterms:W3CDTF">2024-08-28T08:24:00Z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0x010100F00005E5E709B94983CEC39404959B4A</vt:lpwstr>
  </property>
  <property fmtid="{D5CDD505-2E9C-101B-9397-08002B2CF9AE}" pid="3" name="MediaServiceImageTags">
    <vt:lpwstr/>
  </property>
</Properties>
</file>