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7" w:type="dxa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7138"/>
        <w:gridCol w:w="3569"/>
      </w:tblGrid>
      <w:tr w:rsidR="009225FE" w:rsidRPr="00B036F2" w14:paraId="680D2080" w14:textId="6D1204D1" w:rsidTr="00051152">
        <w:trPr>
          <w:trHeight w:val="1825"/>
        </w:trPr>
        <w:tc>
          <w:tcPr>
            <w:tcW w:w="7138" w:type="dxa"/>
            <w:hideMark/>
          </w:tcPr>
          <w:p w14:paraId="0893B2CD" w14:textId="6BE0C5C3" w:rsidR="009225FE" w:rsidRPr="00995245" w:rsidRDefault="00C7164B" w:rsidP="009225FE">
            <w:pPr>
              <w:pStyle w:val="Titel"/>
              <w:ind w:left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1. </w:t>
            </w:r>
            <w:r w:rsidR="00995245" w:rsidRPr="00995245">
              <w:rPr>
                <w:rFonts w:ascii="Aptos" w:hAnsi="Aptos"/>
                <w:b/>
                <w:bCs/>
              </w:rPr>
              <w:t>Mahnung</w:t>
            </w:r>
          </w:p>
        </w:tc>
        <w:tc>
          <w:tcPr>
            <w:tcW w:w="3569" w:type="dxa"/>
          </w:tcPr>
          <w:p w14:paraId="58D82C14" w14:textId="77777777" w:rsidR="00051152" w:rsidRPr="00B036F2" w:rsidRDefault="00051152" w:rsidP="00051152">
            <w:pPr>
              <w:pStyle w:val="Titel"/>
              <w:spacing w:line="240" w:lineRule="auto"/>
              <w:ind w:left="0"/>
              <w:rPr>
                <w:rFonts w:ascii="Aptos" w:hAnsi="Aptos"/>
                <w:sz w:val="14"/>
                <w:szCs w:val="16"/>
              </w:rPr>
            </w:pPr>
          </w:p>
          <w:p w14:paraId="674FA635" w14:textId="42C3D5AA" w:rsidR="009225FE" w:rsidRPr="00B036F2" w:rsidRDefault="006E5BD4" w:rsidP="00051152">
            <w:pPr>
              <w:pStyle w:val="Titel"/>
              <w:spacing w:line="240" w:lineRule="auto"/>
              <w:ind w:left="0"/>
              <w:rPr>
                <w:rFonts w:ascii="Aptos" w:hAnsi="Aptos"/>
                <w:b/>
                <w:bCs/>
              </w:rPr>
            </w:pPr>
            <w:r w:rsidRPr="00B036F2">
              <w:rPr>
                <w:rFonts w:ascii="Aptos" w:hAnsi="Apto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E7EB8FF" wp14:editId="6DE8A48F">
                  <wp:simplePos x="0" y="0"/>
                  <wp:positionH relativeFrom="column">
                    <wp:posOffset>-560070</wp:posOffset>
                  </wp:positionH>
                  <wp:positionV relativeFrom="paragraph">
                    <wp:posOffset>-176530</wp:posOffset>
                  </wp:positionV>
                  <wp:extent cx="534670" cy="534670"/>
                  <wp:effectExtent l="0" t="0" r="0" b="0"/>
                  <wp:wrapTight wrapText="bothSides">
                    <wp:wrapPolygon edited="0">
                      <wp:start x="8466" y="0"/>
                      <wp:lineTo x="0" y="12314"/>
                      <wp:lineTo x="0" y="13853"/>
                      <wp:lineTo x="3848" y="20779"/>
                      <wp:lineTo x="10774" y="20779"/>
                      <wp:lineTo x="20779" y="18470"/>
                      <wp:lineTo x="20779" y="16931"/>
                      <wp:lineTo x="20010" y="13083"/>
                      <wp:lineTo x="12314" y="0"/>
                      <wp:lineTo x="8466" y="0"/>
                    </wp:wrapPolygon>
                  </wp:wrapTight>
                  <wp:docPr id="996110749" name="Grafik 3" descr="Pyramiden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10749" name="Grafik 996110749" descr="Pyramidenform mit einfarbiger Füllun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36F2">
              <w:rPr>
                <w:rFonts w:ascii="Aptos" w:hAnsi="Aptos"/>
                <w:b/>
                <w:bCs/>
                <w:sz w:val="32"/>
                <w:szCs w:val="36"/>
              </w:rPr>
              <w:t>Logo</w:t>
            </w:r>
          </w:p>
        </w:tc>
      </w:tr>
    </w:tbl>
    <w:p w14:paraId="08B319D8" w14:textId="6144F7DF" w:rsidR="00002CF0" w:rsidRPr="00B036F2" w:rsidRDefault="00002CF0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p w14:paraId="5F5E62D8" w14:textId="77777777" w:rsidR="005C5EF2" w:rsidRPr="00B036F2" w:rsidRDefault="005C5EF2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tbl>
      <w:tblPr>
        <w:tblW w:w="10899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6804"/>
        <w:gridCol w:w="2268"/>
        <w:gridCol w:w="1827"/>
      </w:tblGrid>
      <w:tr w:rsidR="00482FA3" w:rsidRPr="00B036F2" w14:paraId="7DB7B739" w14:textId="77777777" w:rsidTr="00062C87">
        <w:trPr>
          <w:trHeight w:val="195"/>
        </w:trPr>
        <w:tc>
          <w:tcPr>
            <w:tcW w:w="6804" w:type="dxa"/>
            <w:hideMark/>
          </w:tcPr>
          <w:p w14:paraId="250E8138" w14:textId="50B8F4E5" w:rsidR="00482FA3" w:rsidRPr="00B036F2" w:rsidRDefault="00B16B17" w:rsidP="00482FA3">
            <w:pPr>
              <w:rPr>
                <w:rFonts w:ascii="Aptos" w:hAnsi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>Dein</w:t>
            </w:r>
            <w:r w:rsidR="00482FA3" w:rsidRPr="00B036F2"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 xml:space="preserve"> Firmenname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ptos" w:hAnsi="Aptos"/>
                <w:color w:val="000000" w:themeColor="text1"/>
                <w:sz w:val="16"/>
                <w:szCs w:val="16"/>
              </w:rPr>
              <w:t>Dein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Name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Absendestraße</w:t>
            </w:r>
            <w:proofErr w:type="spellEnd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1b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12345 </w:t>
            </w:r>
            <w:proofErr w:type="spellStart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Absendeort</w:t>
            </w:r>
            <w:proofErr w:type="spellEnd"/>
          </w:p>
        </w:tc>
        <w:tc>
          <w:tcPr>
            <w:tcW w:w="2268" w:type="dxa"/>
          </w:tcPr>
          <w:p w14:paraId="388011F8" w14:textId="77777777" w:rsidR="00482FA3" w:rsidRPr="00B036F2" w:rsidRDefault="00482FA3" w:rsidP="00482FA3">
            <w:pPr>
              <w:pStyle w:val="Titel"/>
              <w:spacing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43E1BA8" w14:textId="6A2131EC" w:rsidR="00482FA3" w:rsidRPr="00B036F2" w:rsidRDefault="00482FA3" w:rsidP="00DE17CF">
            <w:pPr>
              <w:pStyle w:val="Titel"/>
              <w:ind w:left="0"/>
              <w:jc w:val="right"/>
              <w:rPr>
                <w:rFonts w:ascii="Aptos" w:hAnsi="Aptos"/>
                <w:noProof/>
                <w:sz w:val="16"/>
                <w:szCs w:val="16"/>
                <w:lang w:bidi="de-DE"/>
              </w:rPr>
            </w:pPr>
          </w:p>
        </w:tc>
      </w:tr>
      <w:tr w:rsidR="00C10923" w:rsidRPr="00B036F2" w14:paraId="07536B85" w14:textId="77777777" w:rsidTr="00062C87">
        <w:trPr>
          <w:trHeight w:val="420"/>
        </w:trPr>
        <w:tc>
          <w:tcPr>
            <w:tcW w:w="6804" w:type="dxa"/>
            <w:hideMark/>
          </w:tcPr>
          <w:p w14:paraId="078073D5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Muster GmbH</w:t>
            </w:r>
          </w:p>
          <w:p w14:paraId="65E85A47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Frau Mila Muster</w:t>
            </w:r>
          </w:p>
          <w:p w14:paraId="1DDC3837" w14:textId="77777777" w:rsidR="00C10923" w:rsidRPr="00B036F2" w:rsidRDefault="00C10923" w:rsidP="00482FA3">
            <w:pPr>
              <w:rPr>
                <w:rFonts w:ascii="Aptos" w:hAnsi="Aptos"/>
                <w:szCs w:val="24"/>
              </w:rPr>
            </w:pPr>
            <w:r w:rsidRPr="00B036F2">
              <w:rPr>
                <w:rFonts w:ascii="Aptos" w:hAnsi="Aptos"/>
                <w:szCs w:val="24"/>
              </w:rPr>
              <w:t>Hauptstraße 1</w:t>
            </w:r>
          </w:p>
          <w:p w14:paraId="01F2EEC3" w14:textId="24654CAE" w:rsidR="00C10923" w:rsidRPr="00B036F2" w:rsidRDefault="00C10923" w:rsidP="00482FA3">
            <w:pPr>
              <w:rPr>
                <w:rFonts w:ascii="Aptos" w:hAnsi="Aptos"/>
                <w:sz w:val="22"/>
                <w:szCs w:val="22"/>
              </w:rPr>
            </w:pPr>
            <w:r w:rsidRPr="00B036F2">
              <w:rPr>
                <w:rFonts w:ascii="Aptos" w:hAnsi="Aptos"/>
                <w:szCs w:val="24"/>
              </w:rPr>
              <w:t>12345 Musterstadt</w:t>
            </w:r>
          </w:p>
        </w:tc>
        <w:tc>
          <w:tcPr>
            <w:tcW w:w="2268" w:type="dxa"/>
            <w:vMerge w:val="restart"/>
          </w:tcPr>
          <w:p w14:paraId="0A458CE6" w14:textId="3AE93EF5" w:rsidR="00C10923" w:rsidRPr="00B036F2" w:rsidRDefault="00C10923" w:rsidP="00DE17CF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Rechnungs-Nr.:</w:t>
            </w:r>
          </w:p>
          <w:p w14:paraId="4BF698E6" w14:textId="77777777" w:rsidR="00C10923" w:rsidRPr="00B036F2" w:rsidRDefault="00C10923" w:rsidP="00DE17CF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Kunden-Nr.:</w:t>
            </w:r>
          </w:p>
          <w:p w14:paraId="1FCDCE32" w14:textId="77777777" w:rsidR="00C10923" w:rsidRDefault="00C10923" w:rsidP="00DE17CF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Rechnungsdatum:</w:t>
            </w:r>
          </w:p>
          <w:p w14:paraId="5FBE5DE5" w14:textId="245D44A4" w:rsidR="00062C87" w:rsidRPr="00B036F2" w:rsidRDefault="00062C87" w:rsidP="00DE17CF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Zahlungserinnerung:</w:t>
            </w:r>
          </w:p>
        </w:tc>
        <w:tc>
          <w:tcPr>
            <w:tcW w:w="1827" w:type="dxa"/>
            <w:vMerge w:val="restart"/>
          </w:tcPr>
          <w:p w14:paraId="2524F6BB" w14:textId="78800890" w:rsidR="00C10923" w:rsidRPr="00B036F2" w:rsidRDefault="00C10923" w:rsidP="00DE17CF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0123</w:t>
            </w:r>
          </w:p>
          <w:p w14:paraId="75712AB9" w14:textId="26BBF638" w:rsidR="00C10923" w:rsidRPr="00B036F2" w:rsidRDefault="00C10923" w:rsidP="00DE17CF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3210</w:t>
            </w:r>
          </w:p>
          <w:p w14:paraId="3644FE83" w14:textId="77777777" w:rsidR="00C10923" w:rsidRDefault="00C10923" w:rsidP="00A7611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29.0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7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.202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4</w:t>
            </w:r>
          </w:p>
          <w:p w14:paraId="161A3AEE" w14:textId="63ACEC9F" w:rsidR="00062C87" w:rsidRPr="00B036F2" w:rsidRDefault="00062C87" w:rsidP="00A7611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TT.MM.2024</w:t>
            </w:r>
          </w:p>
        </w:tc>
      </w:tr>
      <w:tr w:rsidR="00C10923" w:rsidRPr="00B036F2" w14:paraId="33182322" w14:textId="77777777" w:rsidTr="00062C87">
        <w:trPr>
          <w:trHeight w:val="420"/>
        </w:trPr>
        <w:tc>
          <w:tcPr>
            <w:tcW w:w="6804" w:type="dxa"/>
          </w:tcPr>
          <w:p w14:paraId="14F5088F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</w:p>
        </w:tc>
        <w:tc>
          <w:tcPr>
            <w:tcW w:w="2268" w:type="dxa"/>
            <w:vMerge/>
          </w:tcPr>
          <w:p w14:paraId="17560E73" w14:textId="0C519D2C" w:rsidR="00C10923" w:rsidRPr="00B036F2" w:rsidRDefault="00C10923" w:rsidP="00DE17CF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B75039A" w14:textId="23030B04" w:rsidR="00C10923" w:rsidRPr="00B036F2" w:rsidRDefault="00C10923" w:rsidP="00DE17CF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69FB42AF" w14:textId="77777777" w:rsidR="00482FA3" w:rsidRPr="00B036F2" w:rsidRDefault="00482FA3" w:rsidP="00482FA3">
      <w:pPr>
        <w:rPr>
          <w:rFonts w:ascii="Aptos" w:hAnsi="Aptos"/>
        </w:rPr>
      </w:pPr>
    </w:p>
    <w:p w14:paraId="30870FF9" w14:textId="77777777" w:rsidR="00DC6E21" w:rsidRPr="00B036F2" w:rsidRDefault="00DC6E21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</w:p>
    <w:p w14:paraId="0C613780" w14:textId="7576AE92" w:rsidR="00DC6E21" w:rsidRPr="00B036F2" w:rsidRDefault="00995245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  <w:r>
        <w:rPr>
          <w:rFonts w:ascii="Aptos" w:hAnsi="Aptos"/>
          <w:b/>
          <w:bCs/>
          <w:color w:val="000000" w:themeColor="text1"/>
          <w:sz w:val="40"/>
          <w:szCs w:val="40"/>
        </w:rPr>
        <w:t>Zahlungserinnerung</w:t>
      </w:r>
    </w:p>
    <w:p w14:paraId="089AF0FC" w14:textId="411067F3" w:rsidR="00DC6E21" w:rsidRPr="000030EC" w:rsidRDefault="003A7DBF" w:rsidP="00DC6E21">
      <w:pPr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0030EC">
        <w:rPr>
          <w:rFonts w:ascii="Aptos" w:hAnsi="Aptos"/>
          <w:b/>
          <w:bCs/>
          <w:color w:val="000000" w:themeColor="text1"/>
          <w:sz w:val="22"/>
          <w:szCs w:val="22"/>
        </w:rPr>
        <w:t>Rechnung Nr. 0123 vom 29.07.2024</w:t>
      </w:r>
    </w:p>
    <w:p w14:paraId="7E70DD94" w14:textId="77777777" w:rsidR="005274CF" w:rsidRDefault="005274CF" w:rsidP="00002CF0">
      <w:pPr>
        <w:rPr>
          <w:rFonts w:ascii="Aptos" w:hAnsi="Aptos"/>
          <w:color w:val="000000" w:themeColor="text1"/>
          <w:sz w:val="22"/>
          <w:szCs w:val="22"/>
        </w:rPr>
      </w:pPr>
    </w:p>
    <w:p w14:paraId="313CBC15" w14:textId="70DA36AF" w:rsidR="00002CF0" w:rsidRDefault="000030EC" w:rsidP="00002CF0">
      <w:pPr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>Sehr geehrte Frau Muster,</w:t>
      </w:r>
    </w:p>
    <w:p w14:paraId="2E8A4187" w14:textId="77777777" w:rsidR="005274CF" w:rsidRDefault="005274CF" w:rsidP="00002CF0">
      <w:pPr>
        <w:rPr>
          <w:rFonts w:ascii="Aptos" w:hAnsi="Aptos"/>
          <w:color w:val="000000" w:themeColor="text1"/>
          <w:sz w:val="22"/>
          <w:szCs w:val="22"/>
        </w:rPr>
      </w:pPr>
    </w:p>
    <w:p w14:paraId="7C9D124F" w14:textId="4AF1850E" w:rsidR="000030EC" w:rsidRPr="00B036F2" w:rsidRDefault="00C7164B" w:rsidP="00002CF0">
      <w:pPr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>leider konnten wir noch keinen Zahlungseingang für die oben genannte Rechnung feststellen.</w:t>
      </w:r>
    </w:p>
    <w:p w14:paraId="37A20B5C" w14:textId="4224FE6E" w:rsidR="007368A8" w:rsidRPr="00B97A63" w:rsidRDefault="00C362D1" w:rsidP="007368A8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Hierbei handelt es sich s</w:t>
      </w:r>
      <w:r w:rsidR="00B97A63" w:rsidRPr="00B97A63">
        <w:rPr>
          <w:rFonts w:ascii="Aptos" w:hAnsi="Aptos"/>
          <w:noProof/>
          <w:sz w:val="22"/>
          <w:szCs w:val="16"/>
        </w:rPr>
        <w:t xml:space="preserve">icherlich um ein Versehen. </w:t>
      </w:r>
      <w:r>
        <w:rPr>
          <w:rFonts w:ascii="Aptos" w:hAnsi="Aptos"/>
          <w:noProof/>
          <w:sz w:val="22"/>
          <w:szCs w:val="16"/>
        </w:rPr>
        <w:t xml:space="preserve">Eine Kopie der Rechnung </w:t>
      </w:r>
      <w:r w:rsidR="007368A8">
        <w:rPr>
          <w:rFonts w:ascii="Aptos" w:hAnsi="Aptos"/>
          <w:noProof/>
          <w:sz w:val="22"/>
          <w:szCs w:val="16"/>
        </w:rPr>
        <w:t>Nr. 0123 ist d</w:t>
      </w:r>
      <w:r w:rsidR="00B97A63" w:rsidRPr="00B97A63">
        <w:rPr>
          <w:rFonts w:ascii="Aptos" w:hAnsi="Aptos"/>
          <w:noProof/>
          <w:sz w:val="22"/>
          <w:szCs w:val="16"/>
        </w:rPr>
        <w:t>em Schreiben</w:t>
      </w:r>
    </w:p>
    <w:p w14:paraId="188F3262" w14:textId="538640C1" w:rsidR="005274CF" w:rsidRDefault="00B97A63" w:rsidP="00B97A63">
      <w:pPr>
        <w:rPr>
          <w:rFonts w:ascii="Aptos" w:hAnsi="Aptos"/>
          <w:noProof/>
          <w:sz w:val="22"/>
          <w:szCs w:val="16"/>
        </w:rPr>
      </w:pPr>
      <w:r w:rsidRPr="00B97A63">
        <w:rPr>
          <w:rFonts w:ascii="Aptos" w:hAnsi="Aptos"/>
          <w:noProof/>
          <w:sz w:val="22"/>
          <w:szCs w:val="16"/>
        </w:rPr>
        <w:t xml:space="preserve">beigefügt. </w:t>
      </w:r>
    </w:p>
    <w:p w14:paraId="7A8F9E74" w14:textId="4E0EAF33" w:rsidR="005274CF" w:rsidRDefault="00B97A63" w:rsidP="00B97A63">
      <w:pPr>
        <w:rPr>
          <w:rFonts w:ascii="Aptos" w:hAnsi="Aptos"/>
          <w:noProof/>
          <w:sz w:val="22"/>
          <w:szCs w:val="16"/>
        </w:rPr>
      </w:pPr>
      <w:r w:rsidRPr="00B97A63">
        <w:rPr>
          <w:rFonts w:ascii="Aptos" w:hAnsi="Aptos"/>
          <w:noProof/>
          <w:sz w:val="22"/>
          <w:szCs w:val="16"/>
        </w:rPr>
        <w:t xml:space="preserve">Bitte überweisen Sie den fälligen Betrag bis spätestens TT.MM.JJJJ ohne Abzüge auf unser Bankkonto. </w:t>
      </w:r>
    </w:p>
    <w:p w14:paraId="07D5B8B6" w14:textId="0900B0E9" w:rsidR="006E5BD4" w:rsidRPr="00B97A63" w:rsidRDefault="00B97A63" w:rsidP="00B97A63">
      <w:pPr>
        <w:rPr>
          <w:rFonts w:ascii="Aptos" w:hAnsi="Aptos"/>
          <w:noProof/>
          <w:sz w:val="20"/>
          <w:szCs w:val="14"/>
        </w:rPr>
      </w:pPr>
      <w:r w:rsidRPr="00B97A63">
        <w:rPr>
          <w:rFonts w:ascii="Aptos" w:hAnsi="Aptos"/>
          <w:noProof/>
          <w:sz w:val="22"/>
          <w:szCs w:val="16"/>
        </w:rPr>
        <w:t>Falls Sie die Zahlung</w:t>
      </w:r>
      <w:r w:rsidR="007368A8">
        <w:rPr>
          <w:rFonts w:ascii="Aptos" w:hAnsi="Aptos"/>
          <w:noProof/>
          <w:sz w:val="22"/>
          <w:szCs w:val="16"/>
        </w:rPr>
        <w:t xml:space="preserve"> zwischenzeitlich bereits</w:t>
      </w:r>
      <w:r w:rsidRPr="00B97A63">
        <w:rPr>
          <w:rFonts w:ascii="Aptos" w:hAnsi="Aptos"/>
          <w:noProof/>
          <w:sz w:val="22"/>
          <w:szCs w:val="16"/>
        </w:rPr>
        <w:t xml:space="preserve"> veranlasst haben, bitten wir Sie, dieses Schreiben als gegenstandslos zu betrachten.</w:t>
      </w:r>
    </w:p>
    <w:p w14:paraId="6053AC7D" w14:textId="23A0952C" w:rsidR="00C10923" w:rsidRDefault="00C10923" w:rsidP="002F5404">
      <w:pPr>
        <w:rPr>
          <w:rFonts w:ascii="Aptos" w:hAnsi="Aptos"/>
          <w:noProof/>
        </w:rPr>
      </w:pPr>
    </w:p>
    <w:p w14:paraId="0C3B2067" w14:textId="22BE128C" w:rsidR="005274CF" w:rsidRPr="001F3AB1" w:rsidRDefault="005274CF" w:rsidP="002F5404">
      <w:pPr>
        <w:rPr>
          <w:rFonts w:ascii="Aptos" w:hAnsi="Aptos"/>
          <w:noProof/>
          <w:sz w:val="22"/>
          <w:szCs w:val="16"/>
        </w:rPr>
      </w:pPr>
      <w:r w:rsidRPr="001F3AB1">
        <w:rPr>
          <w:rFonts w:ascii="Aptos" w:hAnsi="Aptos"/>
          <w:noProof/>
          <w:sz w:val="22"/>
          <w:szCs w:val="16"/>
        </w:rPr>
        <w:t>Mit freundlichen Grüßen</w:t>
      </w:r>
    </w:p>
    <w:p w14:paraId="32D1C95B" w14:textId="50A5BE59" w:rsidR="0097315B" w:rsidRPr="001F3AB1" w:rsidRDefault="00B16B17" w:rsidP="002F540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Dein</w:t>
      </w:r>
      <w:r w:rsidR="005274CF" w:rsidRPr="001F3AB1">
        <w:rPr>
          <w:rFonts w:ascii="Aptos" w:hAnsi="Aptos"/>
          <w:noProof/>
          <w:sz w:val="22"/>
          <w:szCs w:val="16"/>
        </w:rPr>
        <w:t xml:space="preserve"> Name</w:t>
      </w:r>
    </w:p>
    <w:p w14:paraId="38CCE6EA" w14:textId="77777777" w:rsidR="00DC6E21" w:rsidRPr="00B036F2" w:rsidRDefault="00DC6E21" w:rsidP="002F5404">
      <w:pPr>
        <w:rPr>
          <w:rFonts w:ascii="Aptos" w:hAnsi="Aptos"/>
          <w:noProof/>
        </w:rPr>
      </w:pPr>
    </w:p>
    <w:p w14:paraId="6687F446" w14:textId="77777777" w:rsidR="00002CF0" w:rsidRPr="00B036F2" w:rsidRDefault="00002CF0" w:rsidP="002F5404">
      <w:pPr>
        <w:rPr>
          <w:rFonts w:ascii="Aptos" w:hAnsi="Aptos"/>
          <w:noProof/>
        </w:rPr>
      </w:pPr>
    </w:p>
    <w:p w14:paraId="33122F1F" w14:textId="77777777" w:rsidR="0097315B" w:rsidRDefault="0097315B" w:rsidP="0097315B">
      <w:pPr>
        <w:rPr>
          <w:rFonts w:ascii="Aptos" w:hAnsi="Aptos"/>
        </w:rPr>
      </w:pPr>
    </w:p>
    <w:p w14:paraId="3FC89756" w14:textId="77777777" w:rsidR="00DC4073" w:rsidRPr="00DC4073" w:rsidRDefault="00DC4073" w:rsidP="00DC4073">
      <w:pPr>
        <w:rPr>
          <w:rFonts w:ascii="Aptos" w:hAnsi="Aptos"/>
        </w:rPr>
      </w:pPr>
    </w:p>
    <w:p w14:paraId="182109F2" w14:textId="77777777" w:rsidR="00DC4073" w:rsidRPr="00DC4073" w:rsidRDefault="00DC4073" w:rsidP="00DC4073">
      <w:pPr>
        <w:rPr>
          <w:rFonts w:ascii="Aptos" w:hAnsi="Aptos"/>
        </w:rPr>
      </w:pPr>
    </w:p>
    <w:p w14:paraId="4DD1123D" w14:textId="77777777" w:rsidR="00DC4073" w:rsidRPr="00DC4073" w:rsidRDefault="00DC4073" w:rsidP="00DC4073">
      <w:pPr>
        <w:rPr>
          <w:rFonts w:ascii="Aptos" w:hAnsi="Aptos"/>
        </w:rPr>
      </w:pPr>
    </w:p>
    <w:p w14:paraId="1A4E55B9" w14:textId="77777777" w:rsidR="00DC4073" w:rsidRDefault="00DC4073" w:rsidP="00DC4073">
      <w:pPr>
        <w:rPr>
          <w:rFonts w:ascii="Aptos" w:hAnsi="Aptos"/>
        </w:rPr>
      </w:pPr>
    </w:p>
    <w:p w14:paraId="60D7FBF8" w14:textId="77777777" w:rsidR="00DC4073" w:rsidRPr="00DC4073" w:rsidRDefault="00DC4073" w:rsidP="00DC4073">
      <w:pPr>
        <w:ind w:firstLine="720"/>
        <w:rPr>
          <w:rFonts w:ascii="Aptos" w:hAnsi="Aptos"/>
        </w:rPr>
      </w:pPr>
    </w:p>
    <w:sectPr w:rsidR="00DC4073" w:rsidRPr="00DC4073" w:rsidSect="001636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646" w:bottom="568" w:left="646" w:header="431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B98C" w14:textId="77777777" w:rsidR="00E953CC" w:rsidRDefault="00E953CC">
      <w:pPr>
        <w:spacing w:line="240" w:lineRule="auto"/>
      </w:pPr>
      <w:r>
        <w:separator/>
      </w:r>
    </w:p>
    <w:p w14:paraId="3A972366" w14:textId="77777777" w:rsidR="00E953CC" w:rsidRDefault="00E953CC"/>
  </w:endnote>
  <w:endnote w:type="continuationSeparator" w:id="0">
    <w:p w14:paraId="547931EA" w14:textId="77777777" w:rsidR="00E953CC" w:rsidRDefault="00E953CC">
      <w:pPr>
        <w:spacing w:line="240" w:lineRule="auto"/>
      </w:pPr>
      <w:r>
        <w:continuationSeparator/>
      </w:r>
    </w:p>
    <w:p w14:paraId="487CB9A5" w14:textId="77777777" w:rsidR="00E953CC" w:rsidRDefault="00E953CC"/>
  </w:endnote>
  <w:endnote w:type="continuationNotice" w:id="1">
    <w:p w14:paraId="11FD08A2" w14:textId="77777777" w:rsidR="000552B4" w:rsidRDefault="000552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F06C" w14:textId="77777777" w:rsidR="007201A7" w:rsidRPr="00513872" w:rsidRDefault="007201A7">
    <w:pPr>
      <w:pStyle w:val="Fuzeile"/>
    </w:pPr>
  </w:p>
  <w:p w14:paraId="1AEE1B54" w14:textId="77777777" w:rsidR="007201A7" w:rsidRPr="00513872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Vertriebsinformationen"/>
      <w:tblpPr w:leftFromText="141" w:rightFromText="141" w:vertAnchor="text" w:horzAnchor="margin" w:tblpY="-390"/>
      <w:tblW w:w="50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620" w:firstRow="1" w:lastRow="0" w:firstColumn="0" w:lastColumn="0" w:noHBand="1" w:noVBand="1"/>
      <w:tblDescription w:val="In dieser Tabelle Namen des Verkäufers, Position, Zahlungsbedingungen und Fälligkeitsdatum eingeben"/>
    </w:tblPr>
    <w:tblGrid>
      <w:gridCol w:w="3969"/>
      <w:gridCol w:w="4111"/>
      <w:gridCol w:w="2710"/>
    </w:tblGrid>
    <w:tr w:rsidR="0037576B" w:rsidRPr="00B036F2" w14:paraId="69D8D005" w14:textId="77777777" w:rsidTr="006D70C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348"/>
        <w:tblHeader/>
      </w:trPr>
      <w:tc>
        <w:tcPr>
          <w:tcW w:w="396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  <w:hideMark/>
        </w:tcPr>
        <w:p w14:paraId="1DCD0538" w14:textId="153A93DE" w:rsidR="0037576B" w:rsidRPr="00B036F2" w:rsidRDefault="00B16B17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</w:pPr>
          <w:r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Dein</w:t>
          </w:r>
          <w:r w:rsidR="0037576B"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 xml:space="preserve"> Firmenname</w:t>
          </w:r>
        </w:p>
        <w:p w14:paraId="5D4DF3C2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Absendestraße</w:t>
          </w:r>
          <w:proofErr w:type="spellEnd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 1b</w:t>
          </w:r>
        </w:p>
        <w:p w14:paraId="128D3F15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12345 </w:t>
          </w: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Absendeort</w:t>
          </w:r>
          <w:proofErr w:type="spellEnd"/>
        </w:p>
        <w:p w14:paraId="4FB9C7CB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Telefon: 0123 45678</w:t>
          </w:r>
        </w:p>
        <w:p w14:paraId="2532954F" w14:textId="77777777" w:rsidR="0037576B" w:rsidRPr="00B036F2" w:rsidRDefault="0037576B" w:rsidP="0037576B">
          <w:pPr>
            <w:rPr>
              <w:rFonts w:ascii="Aptos" w:hAnsi="Aptos"/>
            </w:rPr>
          </w:pPr>
          <w:r w:rsidRPr="00B036F2">
            <w:rPr>
              <w:rFonts w:ascii="Aptos" w:hAnsi="Aptos"/>
              <w:caps w:val="0"/>
              <w:color w:val="auto"/>
              <w:sz w:val="18"/>
            </w:rPr>
            <w:t xml:space="preserve">E-Mail: </w:t>
          </w:r>
          <w:r>
            <w:rPr>
              <w:rFonts w:ascii="Aptos" w:hAnsi="Aptos"/>
              <w:caps w:val="0"/>
              <w:color w:val="auto"/>
              <w:sz w:val="18"/>
            </w:rPr>
            <w:t>k</w:t>
          </w:r>
          <w:r w:rsidRPr="00B036F2">
            <w:rPr>
              <w:rFonts w:ascii="Aptos" w:hAnsi="Aptos"/>
              <w:caps w:val="0"/>
              <w:color w:val="auto"/>
              <w:sz w:val="18"/>
            </w:rPr>
            <w:t>ontakt@muster.de</w:t>
          </w:r>
        </w:p>
      </w:tc>
      <w:tc>
        <w:tcPr>
          <w:tcW w:w="411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  <w:hideMark/>
        </w:tcPr>
        <w:p w14:paraId="2096B405" w14:textId="7130AD51" w:rsidR="0037576B" w:rsidRPr="00B036F2" w:rsidRDefault="001636B2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olor w:val="auto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1" layoutInCell="1" allowOverlap="1" wp14:anchorId="6FF95E5A" wp14:editId="677E537E">
                    <wp:simplePos x="0" y="0"/>
                    <wp:positionH relativeFrom="page">
                      <wp:posOffset>-2999536</wp:posOffset>
                    </wp:positionH>
                    <wp:positionV relativeFrom="page">
                      <wp:posOffset>-381000</wp:posOffset>
                    </wp:positionV>
                    <wp:extent cx="7779600" cy="3438000"/>
                    <wp:effectExtent l="0" t="0" r="0" b="0"/>
                    <wp:wrapNone/>
                    <wp:docPr id="306063302" name="Rechteck: abgerundete Ecken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779600" cy="3438000"/>
                            </a:xfrm>
                            <a:prstGeom prst="roundRect">
                              <a:avLst>
                                <a:gd name="adj" fmla="val 3245"/>
                              </a:avLst>
                            </a:prstGeom>
                            <a:gradFill>
                              <a:gsLst>
                                <a:gs pos="37000">
                                  <a:srgbClr val="C9F0F4">
                                    <a:alpha val="50000"/>
                                  </a:srgbClr>
                                </a:gs>
                                <a:gs pos="98000">
                                  <a:srgbClr val="E66DCB">
                                    <a:alpha val="4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DE95E69" id="Rechteck: abgerundete Ecken 2" o:spid="_x0000_s1026" style="position:absolute;margin-left:-236.2pt;margin-top:-30pt;width:612.55pt;height:270.7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" fillcolor="#c9f0f4" stroked="f" strokeweight="2pt">
                    <v:fill opacity="2621f" color2="#e66dcb" o:opacity2=".5" angle="180" colors="0 #c9f0f4;24248f #c9f0f4" focus="100%" type="gradient">
                      <o:fill v:ext="view" type="gradientUnscaled"/>
                    </v:fill>
                    <w10:wrap anchorx="page" anchory="page"/>
                    <w10:anchorlock/>
                  </v:roundrect>
                </w:pict>
              </mc:Fallback>
            </mc:AlternateContent>
          </w:r>
          <w:r w:rsidR="0037576B"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Bankverbindung</w:t>
          </w:r>
        </w:p>
        <w:p w14:paraId="5084DFC2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Finanzinstitut Muster</w:t>
          </w:r>
        </w:p>
        <w:p w14:paraId="1488FB4F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IBAN: DE12345678910111213145</w:t>
          </w:r>
        </w:p>
        <w:p w14:paraId="661DB367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BIC: MUSTE123</w:t>
          </w:r>
        </w:p>
      </w:tc>
      <w:tc>
        <w:tcPr>
          <w:tcW w:w="271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  <w:hideMark/>
        </w:tcPr>
        <w:p w14:paraId="1C786EFB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Geschäftsführer</w:t>
          </w:r>
        </w:p>
        <w:p w14:paraId="534650A0" w14:textId="35FA0C00" w:rsidR="0037576B" w:rsidRPr="00B036F2" w:rsidRDefault="00B16B17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>
            <w:rPr>
              <w:rFonts w:ascii="Aptos" w:hAnsi="Aptos"/>
              <w:caps w:val="0"/>
              <w:color w:val="auto"/>
              <w:sz w:val="18"/>
              <w:szCs w:val="18"/>
            </w:rPr>
            <w:t>Dein</w:t>
          </w:r>
          <w:r w:rsidR="0037576B"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 Name</w:t>
          </w:r>
        </w:p>
        <w:p w14:paraId="4B8FE1DE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UStNr</w:t>
          </w:r>
          <w:proofErr w:type="spellEnd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.: DE123456789</w:t>
          </w:r>
        </w:p>
      </w:tc>
    </w:tr>
    <w:tr w:rsidR="0037576B" w:rsidRPr="00B036F2" w14:paraId="48E02FD2" w14:textId="77777777" w:rsidTr="0037576B">
      <w:trPr>
        <w:trHeight w:hRule="exact" w:val="156"/>
      </w:trPr>
      <w:tc>
        <w:tcPr>
          <w:tcW w:w="3969" w:type="dxa"/>
        </w:tcPr>
        <w:p w14:paraId="3DB14FDF" w14:textId="77777777" w:rsidR="0037576B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  <w:p w14:paraId="5651E1BF" w14:textId="77777777" w:rsidR="0037576B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  <w:p w14:paraId="1E4E3E05" w14:textId="77777777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  <w:tc>
        <w:tcPr>
          <w:tcW w:w="4111" w:type="dxa"/>
        </w:tcPr>
        <w:p w14:paraId="3AAE134B" w14:textId="5B045049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  <w:tc>
        <w:tcPr>
          <w:tcW w:w="2710" w:type="dxa"/>
          <w:hideMark/>
        </w:tcPr>
        <w:p w14:paraId="4326F70B" w14:textId="77777777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</w:tr>
  </w:tbl>
  <w:p w14:paraId="22398EB8" w14:textId="521E585C" w:rsidR="00A36725" w:rsidRDefault="00A367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11DC9" w14:textId="77777777" w:rsidR="00E953CC" w:rsidRDefault="00E953CC">
      <w:pPr>
        <w:spacing w:line="240" w:lineRule="auto"/>
      </w:pPr>
      <w:r>
        <w:separator/>
      </w:r>
    </w:p>
    <w:p w14:paraId="74C06B27" w14:textId="77777777" w:rsidR="00E953CC" w:rsidRDefault="00E953CC"/>
  </w:footnote>
  <w:footnote w:type="continuationSeparator" w:id="0">
    <w:p w14:paraId="4AA699D0" w14:textId="77777777" w:rsidR="00E953CC" w:rsidRDefault="00E953CC">
      <w:pPr>
        <w:spacing w:line="240" w:lineRule="auto"/>
      </w:pPr>
      <w:r>
        <w:continuationSeparator/>
      </w:r>
    </w:p>
    <w:p w14:paraId="74679754" w14:textId="77777777" w:rsidR="00E953CC" w:rsidRDefault="00E953CC"/>
  </w:footnote>
  <w:footnote w:type="continuationNotice" w:id="1">
    <w:p w14:paraId="44BCDD4D" w14:textId="77777777" w:rsidR="000552B4" w:rsidRDefault="000552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A069" w14:textId="77777777" w:rsidR="007201A7" w:rsidRPr="00513872" w:rsidRDefault="007201A7"/>
  <w:p w14:paraId="6C1A8188" w14:textId="77777777" w:rsidR="007201A7" w:rsidRPr="00513872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2D33" w14:textId="4A310A3B" w:rsidR="00A36725" w:rsidRDefault="0001676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EC40F5" wp14:editId="5BE8D558">
              <wp:simplePos x="0" y="0"/>
              <wp:positionH relativeFrom="column">
                <wp:posOffset>3663315</wp:posOffset>
              </wp:positionH>
              <wp:positionV relativeFrom="paragraph">
                <wp:posOffset>-2856676</wp:posOffset>
              </wp:positionV>
              <wp:extent cx="4352290" cy="4352290"/>
              <wp:effectExtent l="323850" t="323850" r="334010" b="334010"/>
              <wp:wrapNone/>
              <wp:docPr id="1344229361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84972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solidFill>
                        <a:srgbClr val="C9F0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oundrect id="Rechteck: abgerundete Ecken 2" style="position:absolute;margin-left:288.45pt;margin-top:-224.95pt;width:342.7pt;height:342.7pt;rotation:638945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9f0f4" stroked="f" strokeweight="2pt" arcsize="2127f" w14:anchorId="264C4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007A24" wp14:editId="0C51724C">
              <wp:simplePos x="0" y="0"/>
              <wp:positionH relativeFrom="column">
                <wp:posOffset>3574207</wp:posOffset>
              </wp:positionH>
              <wp:positionV relativeFrom="paragraph">
                <wp:posOffset>-3012792</wp:posOffset>
              </wp:positionV>
              <wp:extent cx="4352290" cy="4352290"/>
              <wp:effectExtent l="476250" t="476250" r="467360" b="467360"/>
              <wp:wrapNone/>
              <wp:docPr id="12309694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19677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13000">
                            <a:srgbClr val="68D4D0">
                              <a:alpha val="75000"/>
                            </a:srgbClr>
                          </a:gs>
                          <a:gs pos="53000">
                            <a:srgbClr val="509FD4">
                              <a:alpha val="80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oundrect id="Rechteck: abgerundete Ecken 2" style="position:absolute;margin-left:281.45pt;margin-top:-237.25pt;width:342.7pt;height:342.7pt;rotation:10045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8d4d0" stroked="f" strokeweight="2pt" arcsize="2127f" w14:anchorId="73F15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">
              <v:fill type="gradient" opacity="52428f" color2="#509fd4" colors="0 #68d4d0;8520f #68d4d0" angle="180" focus="100%" o:opacity2=".75">
                <o:fill v:ext="view" type="gradientUnscaled"/>
              </v:fill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E26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8E5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AC39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CEF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A1F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83F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ED2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4D6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0E9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1EE6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7687C"/>
    <w:multiLevelType w:val="hybridMultilevel"/>
    <w:tmpl w:val="0C7C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7093"/>
    <w:multiLevelType w:val="hybridMultilevel"/>
    <w:tmpl w:val="CED8D080"/>
    <w:lvl w:ilvl="0" w:tplc="D5CCB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4AEA"/>
    <w:multiLevelType w:val="hybridMultilevel"/>
    <w:tmpl w:val="04489C10"/>
    <w:lvl w:ilvl="0" w:tplc="8A28B4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F108D4"/>
    <w:multiLevelType w:val="hybridMultilevel"/>
    <w:tmpl w:val="B2FABB1C"/>
    <w:lvl w:ilvl="0" w:tplc="3250958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704CD"/>
    <w:multiLevelType w:val="hybridMultilevel"/>
    <w:tmpl w:val="B7F4B6B6"/>
    <w:lvl w:ilvl="0" w:tplc="81DC429C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1580"/>
    <w:multiLevelType w:val="hybridMultilevel"/>
    <w:tmpl w:val="74E87E4A"/>
    <w:lvl w:ilvl="0" w:tplc="55EC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5E28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681B76"/>
    <w:multiLevelType w:val="hybridMultilevel"/>
    <w:tmpl w:val="DCBA72D6"/>
    <w:lvl w:ilvl="0" w:tplc="2EF4C2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7D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1676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9798239">
    <w:abstractNumId w:val="9"/>
  </w:num>
  <w:num w:numId="2" w16cid:durableId="579169741">
    <w:abstractNumId w:val="7"/>
  </w:num>
  <w:num w:numId="3" w16cid:durableId="979070160">
    <w:abstractNumId w:val="6"/>
  </w:num>
  <w:num w:numId="4" w16cid:durableId="1703243886">
    <w:abstractNumId w:val="5"/>
  </w:num>
  <w:num w:numId="5" w16cid:durableId="2144231126">
    <w:abstractNumId w:val="4"/>
  </w:num>
  <w:num w:numId="6" w16cid:durableId="297534890">
    <w:abstractNumId w:val="8"/>
  </w:num>
  <w:num w:numId="7" w16cid:durableId="1516993091">
    <w:abstractNumId w:val="3"/>
  </w:num>
  <w:num w:numId="8" w16cid:durableId="2074767309">
    <w:abstractNumId w:val="2"/>
  </w:num>
  <w:num w:numId="9" w16cid:durableId="1206140670">
    <w:abstractNumId w:val="1"/>
  </w:num>
  <w:num w:numId="10" w16cid:durableId="1237548424">
    <w:abstractNumId w:val="0"/>
  </w:num>
  <w:num w:numId="11" w16cid:durableId="1011639580">
    <w:abstractNumId w:val="19"/>
  </w:num>
  <w:num w:numId="12" w16cid:durableId="1711882961">
    <w:abstractNumId w:val="18"/>
  </w:num>
  <w:num w:numId="13" w16cid:durableId="1765686561">
    <w:abstractNumId w:val="16"/>
  </w:num>
  <w:num w:numId="14" w16cid:durableId="1471940798">
    <w:abstractNumId w:val="10"/>
  </w:num>
  <w:num w:numId="15" w16cid:durableId="2119133318">
    <w:abstractNumId w:val="15"/>
  </w:num>
  <w:num w:numId="16" w16cid:durableId="1370690064">
    <w:abstractNumId w:val="13"/>
  </w:num>
  <w:num w:numId="17" w16cid:durableId="804157089">
    <w:abstractNumId w:val="12"/>
  </w:num>
  <w:num w:numId="18" w16cid:durableId="2032954760">
    <w:abstractNumId w:val="14"/>
  </w:num>
  <w:num w:numId="19" w16cid:durableId="1306278879">
    <w:abstractNumId w:val="17"/>
  </w:num>
  <w:num w:numId="20" w16cid:durableId="765922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2"/>
    <w:rsid w:val="00002CF0"/>
    <w:rsid w:val="000030EC"/>
    <w:rsid w:val="00016762"/>
    <w:rsid w:val="000232CE"/>
    <w:rsid w:val="0004100B"/>
    <w:rsid w:val="00043682"/>
    <w:rsid w:val="000455A6"/>
    <w:rsid w:val="00051152"/>
    <w:rsid w:val="000552B4"/>
    <w:rsid w:val="00062C87"/>
    <w:rsid w:val="00064E3E"/>
    <w:rsid w:val="00077551"/>
    <w:rsid w:val="00097470"/>
    <w:rsid w:val="000A6E91"/>
    <w:rsid w:val="000B2025"/>
    <w:rsid w:val="000E09C0"/>
    <w:rsid w:val="000E7C40"/>
    <w:rsid w:val="000F78DC"/>
    <w:rsid w:val="00103EA6"/>
    <w:rsid w:val="00115399"/>
    <w:rsid w:val="001231B6"/>
    <w:rsid w:val="00147F58"/>
    <w:rsid w:val="0015226D"/>
    <w:rsid w:val="00154DEE"/>
    <w:rsid w:val="001636B2"/>
    <w:rsid w:val="00171A01"/>
    <w:rsid w:val="001817A4"/>
    <w:rsid w:val="001A035C"/>
    <w:rsid w:val="001D1771"/>
    <w:rsid w:val="001F3AB1"/>
    <w:rsid w:val="0020743A"/>
    <w:rsid w:val="002172BC"/>
    <w:rsid w:val="00222C36"/>
    <w:rsid w:val="00223917"/>
    <w:rsid w:val="002326F4"/>
    <w:rsid w:val="002400DD"/>
    <w:rsid w:val="002450DA"/>
    <w:rsid w:val="00246F9F"/>
    <w:rsid w:val="00263E3B"/>
    <w:rsid w:val="00264280"/>
    <w:rsid w:val="00272CEF"/>
    <w:rsid w:val="00286271"/>
    <w:rsid w:val="002905E0"/>
    <w:rsid w:val="00292EA2"/>
    <w:rsid w:val="002A107B"/>
    <w:rsid w:val="002B06E9"/>
    <w:rsid w:val="002D1C03"/>
    <w:rsid w:val="002E7603"/>
    <w:rsid w:val="002F5404"/>
    <w:rsid w:val="00316D06"/>
    <w:rsid w:val="0037576B"/>
    <w:rsid w:val="003A7DBF"/>
    <w:rsid w:val="003D23A0"/>
    <w:rsid w:val="003D5438"/>
    <w:rsid w:val="003F2FD3"/>
    <w:rsid w:val="00425D11"/>
    <w:rsid w:val="00427BB7"/>
    <w:rsid w:val="00465B68"/>
    <w:rsid w:val="00482FA3"/>
    <w:rsid w:val="004858C9"/>
    <w:rsid w:val="004870D2"/>
    <w:rsid w:val="00487CD9"/>
    <w:rsid w:val="004A10E9"/>
    <w:rsid w:val="004A3CF2"/>
    <w:rsid w:val="004B4450"/>
    <w:rsid w:val="004D0CB8"/>
    <w:rsid w:val="004D2EB1"/>
    <w:rsid w:val="004F0A03"/>
    <w:rsid w:val="00513872"/>
    <w:rsid w:val="005274CF"/>
    <w:rsid w:val="0057449D"/>
    <w:rsid w:val="00582E66"/>
    <w:rsid w:val="005C5EF2"/>
    <w:rsid w:val="005E394D"/>
    <w:rsid w:val="005F6862"/>
    <w:rsid w:val="00607617"/>
    <w:rsid w:val="00607E48"/>
    <w:rsid w:val="00632839"/>
    <w:rsid w:val="0065683F"/>
    <w:rsid w:val="00662DFA"/>
    <w:rsid w:val="00694530"/>
    <w:rsid w:val="00695AFC"/>
    <w:rsid w:val="006A5264"/>
    <w:rsid w:val="006B1A0D"/>
    <w:rsid w:val="006B4542"/>
    <w:rsid w:val="006B59BF"/>
    <w:rsid w:val="006D70C2"/>
    <w:rsid w:val="006E5BD4"/>
    <w:rsid w:val="006F038A"/>
    <w:rsid w:val="007060CC"/>
    <w:rsid w:val="007201A7"/>
    <w:rsid w:val="007368A8"/>
    <w:rsid w:val="0078441F"/>
    <w:rsid w:val="007B4FC5"/>
    <w:rsid w:val="007D4F9D"/>
    <w:rsid w:val="007E0DF2"/>
    <w:rsid w:val="007E1D3F"/>
    <w:rsid w:val="00844377"/>
    <w:rsid w:val="008600A6"/>
    <w:rsid w:val="00865DB9"/>
    <w:rsid w:val="0087094C"/>
    <w:rsid w:val="008818CC"/>
    <w:rsid w:val="0089202B"/>
    <w:rsid w:val="008A4215"/>
    <w:rsid w:val="008B5297"/>
    <w:rsid w:val="009141FB"/>
    <w:rsid w:val="009225FE"/>
    <w:rsid w:val="009415D1"/>
    <w:rsid w:val="00947F34"/>
    <w:rsid w:val="009567C9"/>
    <w:rsid w:val="0097315B"/>
    <w:rsid w:val="00974D8D"/>
    <w:rsid w:val="00995245"/>
    <w:rsid w:val="009D3873"/>
    <w:rsid w:val="009D3F3C"/>
    <w:rsid w:val="009E7871"/>
    <w:rsid w:val="009F3292"/>
    <w:rsid w:val="00A303AB"/>
    <w:rsid w:val="00A340F2"/>
    <w:rsid w:val="00A36725"/>
    <w:rsid w:val="00A75635"/>
    <w:rsid w:val="00A7611A"/>
    <w:rsid w:val="00AB6867"/>
    <w:rsid w:val="00AE27EF"/>
    <w:rsid w:val="00AF3534"/>
    <w:rsid w:val="00B036F2"/>
    <w:rsid w:val="00B16B17"/>
    <w:rsid w:val="00B53C9F"/>
    <w:rsid w:val="00B66C63"/>
    <w:rsid w:val="00B727BE"/>
    <w:rsid w:val="00B75062"/>
    <w:rsid w:val="00B97A63"/>
    <w:rsid w:val="00BA1465"/>
    <w:rsid w:val="00BC6688"/>
    <w:rsid w:val="00BC6A6F"/>
    <w:rsid w:val="00BE04FB"/>
    <w:rsid w:val="00C10923"/>
    <w:rsid w:val="00C362D1"/>
    <w:rsid w:val="00C7164B"/>
    <w:rsid w:val="00C80FDC"/>
    <w:rsid w:val="00CB0B86"/>
    <w:rsid w:val="00CE3710"/>
    <w:rsid w:val="00CF2287"/>
    <w:rsid w:val="00D01235"/>
    <w:rsid w:val="00D25957"/>
    <w:rsid w:val="00D27C70"/>
    <w:rsid w:val="00D33124"/>
    <w:rsid w:val="00D6373B"/>
    <w:rsid w:val="00D73210"/>
    <w:rsid w:val="00DB204B"/>
    <w:rsid w:val="00DC3CFC"/>
    <w:rsid w:val="00DC4073"/>
    <w:rsid w:val="00DC6E21"/>
    <w:rsid w:val="00DD7948"/>
    <w:rsid w:val="00DE17CF"/>
    <w:rsid w:val="00DE6404"/>
    <w:rsid w:val="00DE76D6"/>
    <w:rsid w:val="00E25E03"/>
    <w:rsid w:val="00E40B8A"/>
    <w:rsid w:val="00E948D5"/>
    <w:rsid w:val="00E953CC"/>
    <w:rsid w:val="00EA7C62"/>
    <w:rsid w:val="00EB63A0"/>
    <w:rsid w:val="00EC16CD"/>
    <w:rsid w:val="00F56783"/>
    <w:rsid w:val="00F65B05"/>
    <w:rsid w:val="00F71E38"/>
    <w:rsid w:val="00FE0263"/>
    <w:rsid w:val="00FE1F01"/>
    <w:rsid w:val="5C7B8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7D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de-DE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872"/>
    <w:rPr>
      <w:rFonts w:ascii="Microsoft Sans Serif" w:hAnsi="Microsoft Sans Serif" w:cs="Microsoft Sans Serif"/>
      <w:sz w:val="24"/>
    </w:rPr>
  </w:style>
  <w:style w:type="paragraph" w:styleId="berschrift1">
    <w:name w:val="heading 1"/>
    <w:basedOn w:val="Standard"/>
    <w:link w:val="berschrift1Zchn"/>
    <w:autoRedefine/>
    <w:uiPriority w:val="2"/>
    <w:qFormat/>
    <w:rsid w:val="00513872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13872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513872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semiHidden/>
    <w:unhideWhenUsed/>
    <w:qFormat/>
    <w:rsid w:val="00513872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2"/>
    <w:semiHidden/>
    <w:unhideWhenUsed/>
    <w:qFormat/>
    <w:rsid w:val="00513872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513872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513872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semiHidden/>
    <w:unhideWhenUsed/>
    <w:qFormat/>
    <w:rsid w:val="00513872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unhideWhenUsed/>
    <w:qFormat/>
    <w:rsid w:val="00513872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sid w:val="00513872"/>
    <w:rPr>
      <w:rFonts w:ascii="Microsoft Sans Serif" w:hAnsi="Microsoft Sans Serif" w:cs="Microsoft Sans Serif"/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13872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13872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el">
    <w:name w:val="Title"/>
    <w:basedOn w:val="Standard"/>
    <w:link w:val="TitelZchn"/>
    <w:uiPriority w:val="1"/>
    <w:qFormat/>
    <w:rsid w:val="00513872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513872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Kopfzeile">
    <w:name w:val="header"/>
    <w:basedOn w:val="Standard"/>
    <w:link w:val="KopfzeileZchn"/>
    <w:uiPriority w:val="99"/>
    <w:rsid w:val="0051387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872"/>
    <w:rPr>
      <w:rFonts w:ascii="Microsoft Sans Serif" w:hAnsi="Microsoft Sans Serif" w:cs="Microsoft Sans Serif"/>
      <w:sz w:val="24"/>
    </w:rPr>
  </w:style>
  <w:style w:type="character" w:styleId="Platzhaltertext">
    <w:name w:val="Placeholder Text"/>
    <w:basedOn w:val="Absatz-Standardschriftart"/>
    <w:uiPriority w:val="99"/>
    <w:semiHidden/>
    <w:rsid w:val="00513872"/>
    <w:rPr>
      <w:rFonts w:ascii="Microsoft Sans Serif" w:hAnsi="Microsoft Sans Serif" w:cs="Microsoft Sans Serif"/>
      <w:color w:val="808080"/>
    </w:rPr>
  </w:style>
  <w:style w:type="table" w:styleId="Tabellenraster">
    <w:name w:val="Table Grid"/>
    <w:basedOn w:val="NormaleTabelle"/>
    <w:uiPriority w:val="39"/>
    <w:rsid w:val="00513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513872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rechts">
    <w:name w:val="Normal rechts"/>
    <w:basedOn w:val="Standard"/>
    <w:qFormat/>
    <w:rsid w:val="00513872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513872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13872"/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3872"/>
    <w:rPr>
      <w:rFonts w:ascii="Microsoft Sans Serif" w:hAnsi="Microsoft Sans Serif" w:cs="Microsoft Sans Serif"/>
      <w:sz w:val="24"/>
      <w:lang w:eastAsia="en-US"/>
    </w:rPr>
  </w:style>
  <w:style w:type="table" w:styleId="TabellemithellemGitternetz">
    <w:name w:val="Grid Table Light"/>
    <w:basedOn w:val="NormaleTabelle"/>
    <w:uiPriority w:val="40"/>
    <w:rsid w:val="00513872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2"/>
    <w:rsid w:val="00513872"/>
    <w:rPr>
      <w:rFonts w:ascii="Franklin Gothic Demi" w:hAnsi="Franklin Gothic Demi" w:cs="Microsoft Sans Serif"/>
      <w:spacing w:val="40"/>
      <w:sz w:val="24"/>
    </w:rPr>
  </w:style>
  <w:style w:type="table" w:customStyle="1" w:styleId="Vertriebsinformationen">
    <w:name w:val="Vertriebsinformationen"/>
    <w:basedOn w:val="NormaleTabelle"/>
    <w:uiPriority w:val="99"/>
    <w:rsid w:val="00513872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Inhaltstabelle">
    <w:name w:val="Inhaltstabelle"/>
    <w:basedOn w:val="NormaleTabelle"/>
    <w:uiPriority w:val="99"/>
    <w:rsid w:val="00513872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513872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Summentabelle">
    <w:name w:val="Summentabelle"/>
    <w:basedOn w:val="NormaleTabelle"/>
    <w:uiPriority w:val="99"/>
    <w:rsid w:val="00513872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EinfacheTabelle2">
    <w:name w:val="Plain Table 2"/>
    <w:basedOn w:val="NormaleTabelle"/>
    <w:uiPriority w:val="42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Formatvorlage1">
    <w:name w:val="Formatvorlage1"/>
    <w:basedOn w:val="Standard"/>
    <w:link w:val="Formatvorlage1Zeichen"/>
    <w:qFormat/>
    <w:rsid w:val="00513872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Formatvorlage1Zeichen">
    <w:name w:val="Formatvorlage1 Zeichen"/>
    <w:basedOn w:val="Absatz-Standardschriftart"/>
    <w:link w:val="Formatvorlage1"/>
    <w:rsid w:val="00513872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13872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13872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13872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3872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Standard"/>
    <w:uiPriority w:val="99"/>
    <w:semiHidden/>
    <w:unhideWhenUsed/>
    <w:rsid w:val="00513872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13872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13872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Standard"/>
    <w:next w:val="Standard"/>
    <w:link w:val="DatumZchn"/>
    <w:uiPriority w:val="99"/>
    <w:rsid w:val="00513872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umZchn">
    <w:name w:val="Datum Zchn"/>
    <w:basedOn w:val="Absatz-Standardschriftart"/>
    <w:link w:val="Datum"/>
    <w:uiPriority w:val="99"/>
    <w:rsid w:val="00513872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513872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513872"/>
    <w:pPr>
      <w:numPr>
        <w:numId w:val="12"/>
      </w:numPr>
    </w:pPr>
  </w:style>
  <w:style w:type="character" w:styleId="HTMLCode">
    <w:name w:val="HTML Code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1387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13872"/>
    <w:rPr>
      <w:rFonts w:ascii="Microsoft Sans Serif" w:hAnsi="Microsoft Sans Serif" w:cs="Microsoft Sans Serif"/>
      <w:i/>
      <w:iCs/>
      <w:sz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513872"/>
    <w:rPr>
      <w:rFonts w:ascii="Consolas" w:hAnsi="Consolas" w:cs="Microsoft Sans Serif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character" w:styleId="HTMLTastatur">
    <w:name w:val="HTML Keyboard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38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1387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1387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1387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13872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13872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13872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1387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13872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13872"/>
    <w:pPr>
      <w:spacing w:after="100"/>
      <w:ind w:left="1920"/>
    </w:p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13872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513872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513872"/>
  </w:style>
  <w:style w:type="character" w:styleId="Hashtag">
    <w:name w:val="Hashtag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1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13872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51387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51387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1387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1387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1387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13872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13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1387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13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51387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1387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1387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1387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13872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513872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1387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1387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1387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1387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13872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1387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1387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1387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1387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13872"/>
    <w:pPr>
      <w:numPr>
        <w:numId w:val="5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13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13872"/>
  </w:style>
  <w:style w:type="paragraph" w:styleId="Makrotext">
    <w:name w:val="macro"/>
    <w:link w:val="MakrotextZchn"/>
    <w:uiPriority w:val="99"/>
    <w:semiHidden/>
    <w:unhideWhenUsed/>
    <w:rsid w:val="00513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13872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13872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5138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13872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513872"/>
    <w:rPr>
      <w:rFonts w:ascii="Microsoft Sans Serif" w:hAnsi="Microsoft Sans Serif" w:cs="Microsoft Sans Serif"/>
      <w:i/>
      <w:iCs/>
    </w:rPr>
  </w:style>
  <w:style w:type="table" w:styleId="FarbigeListe">
    <w:name w:val="Colorful List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13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1387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1387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8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872"/>
    <w:rPr>
      <w:rFonts w:ascii="Microsoft Sans Serif" w:hAnsi="Microsoft Sans Serif" w:cs="Microsoft Sans Serif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872"/>
    <w:rPr>
      <w:rFonts w:ascii="Microsoft YaHei UI" w:eastAsia="Microsoft YaHei UI" w:hAnsi="Microsoft YaHei UI" w:cs="Microsoft Sans Serif"/>
    </w:rPr>
  </w:style>
  <w:style w:type="paragraph" w:styleId="Umschlagadresse">
    <w:name w:val="envelope address"/>
    <w:basedOn w:val="Standard"/>
    <w:uiPriority w:val="99"/>
    <w:semiHidden/>
    <w:unhideWhenUsed/>
    <w:rsid w:val="0051387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13872"/>
    <w:rPr>
      <w:rFonts w:ascii="Microsoft YaHei UI" w:eastAsia="Microsoft YaHei UI" w:hAnsi="Microsoft YaHei UI" w:cs="Microsoft Sans Serif"/>
    </w:rPr>
  </w:style>
  <w:style w:type="numbering" w:styleId="ArtikelAbschnitt">
    <w:name w:val="Outline List 3"/>
    <w:basedOn w:val="KeineListe"/>
    <w:uiPriority w:val="99"/>
    <w:semiHidden/>
    <w:unhideWhenUsed/>
    <w:rsid w:val="00513872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semiHidden/>
    <w:unhideWhenUsed/>
    <w:qFormat/>
    <w:rsid w:val="00513872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StandardWeb">
    <w:name w:val="Normal (Web)"/>
    <w:basedOn w:val="Standard"/>
    <w:uiPriority w:val="99"/>
    <w:semiHidden/>
    <w:unhideWhenUsed/>
    <w:rsid w:val="00513872"/>
    <w:rPr>
      <w:rFonts w:ascii="Times New Roman" w:hAnsi="Times New Roman" w:cs="Times New Roman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138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138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1387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1387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1387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13872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Standardeinzug">
    <w:name w:val="Normal Indent"/>
    <w:basedOn w:val="Standard"/>
    <w:uiPriority w:val="99"/>
    <w:semiHidden/>
    <w:unhideWhenUsed/>
    <w:rsid w:val="0051387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1387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Aktuell">
    <w:name w:val="Table Contemporary"/>
    <w:basedOn w:val="NormaleTabelle"/>
    <w:uiPriority w:val="99"/>
    <w:semiHidden/>
    <w:unhideWhenUsed/>
    <w:rsid w:val="00513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1387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2">
    <w:name w:val="List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3">
    <w:name w:val="List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1387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13872"/>
  </w:style>
  <w:style w:type="character" w:customStyle="1" w:styleId="AnredeZchn">
    <w:name w:val="Anrede Zchn"/>
    <w:basedOn w:val="Absatz-Standardschriftart"/>
    <w:link w:val="Anrede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Spalten1">
    <w:name w:val="Table Columns 1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1387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1387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Einfach1">
    <w:name w:val="Table Simple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13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13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13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13872"/>
    <w:rPr>
      <w:rFonts w:ascii="Franklin Gothic Demi" w:eastAsiaTheme="majorEastAsia" w:hAnsi="Franklin Gothic Demi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1387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13872"/>
    <w:rPr>
      <w:rFonts w:ascii="Consolas" w:hAnsi="Consolas" w:cs="Microsoft Sans Serif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Raster1">
    <w:name w:val="Table Grid 1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1387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1387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1387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table" w:styleId="Tabelle3D-Effekt1">
    <w:name w:val="Table 3D effects 1"/>
    <w:basedOn w:val="NormaleTabelle"/>
    <w:uiPriority w:val="99"/>
    <w:semiHidden/>
    <w:unhideWhenUsed/>
    <w:rsid w:val="0051387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1387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1387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1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unhideWhenUsed/>
    <w:qFormat/>
    <w:rsid w:val="00513872"/>
    <w:rPr>
      <w:rFonts w:ascii="Microsoft Sans Serif" w:hAnsi="Microsoft Sans Serif" w:cs="Microsoft Sans Serif"/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13872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Local\Microsoft\Office\16.0\DTS\de-DE%7b92601AB5-A1A3-4125-8533-6CCAEDBB06CF%7d\%7bB8B3CC0A-3A9B-4C0E-A82D-DAB71AE955A6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ef2c07b-c11e-41d9-b147-b0dcd1331ae2" xsi:nil="true"/>
    <lcf76f155ced4ddcb4097134ff3c332f xmlns="8ef2c07b-c11e-41d9-b147-b0dcd1331ae2">
      <Terms xmlns="http://schemas.microsoft.com/office/infopath/2007/PartnerControls"/>
    </lcf76f155ced4ddcb4097134ff3c332f>
    <TaxCatchAll xmlns="5f12d2b3-6435-40f4-a1b7-5c24489ed7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005E5E709B94983CEC39404959B4A" ma:contentTypeVersion="18" ma:contentTypeDescription="Ein neues Dokument erstellen." ma:contentTypeScope="" ma:versionID="c767e7f24d507b2880f88240691a9bd2">
  <xsd:schema xmlns:xsd="http://www.w3.org/2001/XMLSchema" xmlns:xs="http://www.w3.org/2001/XMLSchema" xmlns:p="http://schemas.microsoft.com/office/2006/metadata/properties" xmlns:ns2="5f12d2b3-6435-40f4-a1b7-5c24489ed751" xmlns:ns3="8ef2c07b-c11e-41d9-b147-b0dcd1331ae2" targetNamespace="http://schemas.microsoft.com/office/2006/metadata/properties" ma:root="true" ma:fieldsID="00966654661a109eb876f294462a195f" ns2:_="" ns3:_="">
    <xsd:import namespace="5f12d2b3-6435-40f4-a1b7-5c24489ed751"/>
    <xsd:import namespace="8ef2c07b-c11e-41d9-b147-b0dcd1331a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2b3-6435-40f4-a1b7-5c24489ed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b5880-c878-4372-91b0-3b6f3167a69a}" ma:internalName="TaxCatchAll" ma:showField="CatchAllData" ma:web="5f12d2b3-6435-40f4-a1b7-5c24489ed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c07b-c11e-41d9-b147-b0dcd133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4a5d64-fbf9-4738-9a72-124b8c61b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8ef2c07b-c11e-41d9-b147-b0dcd1331ae2"/>
    <ds:schemaRef ds:uri="5f12d2b3-6435-40f4-a1b7-5c24489ed751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B876C-A742-42D3-9A3B-07923F509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2d2b3-6435-40f4-a1b7-5c24489ed751"/>
    <ds:schemaRef ds:uri="8ef2c07b-c11e-41d9-b147-b0dcd133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{B8B3CC0A-3A9B-4C0E-A82D-DAB71AE955A6}tf16402400_win32.dotx</Template>
  <TotalTime>0</TotalTime>
  <Pages>1</Pages>
  <Words>111</Words>
  <Characters>704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2024-09-17T08:56:00Z</dcterms:created>
  <dcterms:modified xsi:type="dcterms:W3CDTF">2024-10-02T09:07:00Z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0x010100F00005E5E709B94983CEC39404959B4A</vt:lpwstr>
  </property>
  <property fmtid="{D5CDD505-2E9C-101B-9397-08002B2CF9AE}" pid="3" name="MediaServiceImageTags">
    <vt:lpwstr/>
  </property>
</Properties>
</file>